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C9" w:rsidRPr="001404C9" w:rsidRDefault="003171C9" w:rsidP="001A1180">
      <w:pPr>
        <w:spacing w:line="360" w:lineRule="auto"/>
        <w:ind w:firstLine="142"/>
        <w:jc w:val="center"/>
        <w:rPr>
          <w:rFonts w:ascii="Perpetua Titling MT" w:hAnsi="Perpetua Titling MT"/>
          <w:sz w:val="28"/>
          <w:szCs w:val="28"/>
        </w:rPr>
      </w:pPr>
      <w:r w:rsidRPr="001404C9">
        <w:rPr>
          <w:rFonts w:ascii="Perpetua Titling MT" w:hAnsi="Perpetua Titling MT"/>
          <w:sz w:val="28"/>
          <w:szCs w:val="28"/>
        </w:rPr>
        <w:t>Juristische Studiengesellschaft Karlsruhe</w:t>
      </w:r>
    </w:p>
    <w:p w:rsidR="003171C9" w:rsidRPr="003F4A63" w:rsidRDefault="003171C9">
      <w:pPr>
        <w:rPr>
          <w:sz w:val="16"/>
          <w:szCs w:val="16"/>
        </w:rPr>
      </w:pPr>
    </w:p>
    <w:p w:rsidR="003171C9" w:rsidRPr="001404C9" w:rsidRDefault="003171C9" w:rsidP="008C4B50">
      <w:pPr>
        <w:ind w:right="141"/>
        <w:jc w:val="center"/>
        <w:outlineLvl w:val="0"/>
        <w:rPr>
          <w:b/>
          <w:sz w:val="40"/>
          <w:szCs w:val="40"/>
        </w:rPr>
      </w:pPr>
      <w:r w:rsidRPr="001404C9">
        <w:rPr>
          <w:b/>
          <w:sz w:val="40"/>
          <w:szCs w:val="40"/>
        </w:rPr>
        <w:t>Programmvorschau 20</w:t>
      </w:r>
      <w:r>
        <w:rPr>
          <w:b/>
          <w:sz w:val="40"/>
          <w:szCs w:val="40"/>
        </w:rPr>
        <w:t>1</w:t>
      </w:r>
      <w:r w:rsidR="00501A20">
        <w:rPr>
          <w:b/>
          <w:sz w:val="40"/>
          <w:szCs w:val="40"/>
        </w:rPr>
        <w:t>8</w:t>
      </w:r>
    </w:p>
    <w:p w:rsidR="003171C9" w:rsidRDefault="003171C9">
      <w:r>
        <w:t>______________________________________________________________________</w:t>
      </w:r>
    </w:p>
    <w:p w:rsidR="003171C9" w:rsidRDefault="003171C9">
      <w:pPr>
        <w:rPr>
          <w:sz w:val="20"/>
        </w:rPr>
      </w:pPr>
    </w:p>
    <w:p w:rsidR="00C37DC7" w:rsidRPr="00B853F3" w:rsidRDefault="00C37DC7">
      <w:pPr>
        <w:rPr>
          <w:sz w:val="20"/>
        </w:rPr>
      </w:pPr>
    </w:p>
    <w:p w:rsidR="003171C9" w:rsidRPr="00B853F3" w:rsidRDefault="003171C9">
      <w:pPr>
        <w:rPr>
          <w:sz w:val="20"/>
        </w:rPr>
      </w:pPr>
    </w:p>
    <w:tbl>
      <w:tblPr>
        <w:tblW w:w="0" w:type="auto"/>
        <w:tblLook w:val="01E0"/>
      </w:tblPr>
      <w:tblGrid>
        <w:gridCol w:w="3150"/>
        <w:gridCol w:w="6421"/>
      </w:tblGrid>
      <w:tr w:rsidR="00FD3FB5" w:rsidRPr="0079049C" w:rsidTr="00537D0E">
        <w:tc>
          <w:tcPr>
            <w:tcW w:w="3227" w:type="dxa"/>
          </w:tcPr>
          <w:p w:rsidR="00FD3FB5" w:rsidRPr="00BA24D2" w:rsidRDefault="00501A20" w:rsidP="0049370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="00FD3FB5" w:rsidRPr="00BA24D2">
              <w:rPr>
                <w:rFonts w:cs="Arial"/>
                <w:szCs w:val="22"/>
              </w:rPr>
              <w:t>. Februar 201</w:t>
            </w:r>
            <w:r>
              <w:rPr>
                <w:rFonts w:cs="Arial"/>
                <w:szCs w:val="22"/>
              </w:rPr>
              <w:t>8</w:t>
            </w:r>
          </w:p>
          <w:p w:rsidR="00FD3FB5" w:rsidRPr="00BA24D2" w:rsidRDefault="00FD3FB5" w:rsidP="008D2F62">
            <w:pPr>
              <w:rPr>
                <w:rFonts w:cs="Arial"/>
                <w:szCs w:val="22"/>
              </w:rPr>
            </w:pPr>
          </w:p>
          <w:p w:rsidR="00FD3FB5" w:rsidRPr="00BA24D2" w:rsidRDefault="00FD3FB5" w:rsidP="008D2F62">
            <w:pPr>
              <w:rPr>
                <w:rFonts w:cs="Arial"/>
                <w:szCs w:val="22"/>
              </w:rPr>
            </w:pPr>
          </w:p>
        </w:tc>
        <w:tc>
          <w:tcPr>
            <w:tcW w:w="6662" w:type="dxa"/>
          </w:tcPr>
          <w:p w:rsidR="002F6497" w:rsidRPr="002F6497" w:rsidRDefault="001A1180" w:rsidP="001A118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2F6497">
              <w:rPr>
                <w:rFonts w:cs="Arial"/>
                <w:b/>
                <w:szCs w:val="22"/>
              </w:rPr>
              <w:t>Prof. Dr. Bertram Schmitt</w:t>
            </w:r>
          </w:p>
          <w:p w:rsidR="001A1180" w:rsidRPr="00537D0E" w:rsidRDefault="009A2980" w:rsidP="001A118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Richter am </w:t>
            </w:r>
            <w:proofErr w:type="spellStart"/>
            <w:r>
              <w:rPr>
                <w:rFonts w:cs="Arial"/>
                <w:szCs w:val="22"/>
              </w:rPr>
              <w:t>IStGH</w:t>
            </w:r>
            <w:proofErr w:type="spellEnd"/>
            <w:r>
              <w:rPr>
                <w:rFonts w:cs="Arial"/>
                <w:szCs w:val="22"/>
              </w:rPr>
              <w:t xml:space="preserve">, </w:t>
            </w:r>
            <w:r w:rsidR="006B71A3">
              <w:rPr>
                <w:rFonts w:cs="Arial"/>
                <w:szCs w:val="22"/>
              </w:rPr>
              <w:t>Den Haag</w:t>
            </w:r>
          </w:p>
          <w:p w:rsidR="00FD3FB5" w:rsidRPr="002F6497" w:rsidRDefault="00927B3E" w:rsidP="001A1180">
            <w:pPr>
              <w:tabs>
                <w:tab w:val="left" w:pos="2835"/>
              </w:tabs>
              <w:ind w:left="0" w:right="-108"/>
              <w:rPr>
                <w:rFonts w:cs="Arial"/>
                <w:b/>
                <w:i/>
                <w:strike/>
                <w:szCs w:val="22"/>
              </w:rPr>
            </w:pPr>
            <w:r>
              <w:rPr>
                <w:rFonts w:cs="Arial"/>
                <w:b/>
                <w:i/>
                <w:szCs w:val="22"/>
              </w:rPr>
              <w:t>„</w:t>
            </w:r>
            <w:r w:rsidR="001A1180" w:rsidRPr="002F6497">
              <w:rPr>
                <w:rFonts w:cs="Arial"/>
                <w:b/>
                <w:i/>
                <w:szCs w:val="22"/>
              </w:rPr>
              <w:t>Der Internationale Strafgerichtshof: Mandat, Verfahren, Herausforderungen</w:t>
            </w:r>
            <w:r>
              <w:rPr>
                <w:rFonts w:cs="Arial"/>
                <w:b/>
                <w:i/>
                <w:szCs w:val="22"/>
              </w:rPr>
              <w:t>“</w:t>
            </w:r>
          </w:p>
          <w:p w:rsidR="002F6497" w:rsidRPr="00537D0E" w:rsidRDefault="002F6497" w:rsidP="001A1180">
            <w:pPr>
              <w:tabs>
                <w:tab w:val="left" w:pos="2835"/>
              </w:tabs>
              <w:ind w:left="0" w:right="-108"/>
              <w:rPr>
                <w:rFonts w:cs="Arial"/>
                <w:strike/>
                <w:szCs w:val="22"/>
              </w:rPr>
            </w:pPr>
          </w:p>
        </w:tc>
      </w:tr>
      <w:tr w:rsidR="00FD3FB5" w:rsidRPr="00A725A9" w:rsidTr="00537D0E">
        <w:tc>
          <w:tcPr>
            <w:tcW w:w="3227" w:type="dxa"/>
          </w:tcPr>
          <w:p w:rsidR="00FD3FB5" w:rsidRPr="00BA24D2" w:rsidRDefault="001A1180" w:rsidP="009B06D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6. </w:t>
            </w:r>
            <w:r w:rsidR="00FD3FB5" w:rsidRPr="00BA24D2">
              <w:rPr>
                <w:rFonts w:cs="Arial"/>
                <w:szCs w:val="22"/>
              </w:rPr>
              <w:t>März 201</w:t>
            </w:r>
            <w:r w:rsidR="00501A20">
              <w:rPr>
                <w:rFonts w:cs="Arial"/>
                <w:szCs w:val="22"/>
              </w:rPr>
              <w:t>8</w:t>
            </w:r>
          </w:p>
        </w:tc>
        <w:tc>
          <w:tcPr>
            <w:tcW w:w="6662" w:type="dxa"/>
          </w:tcPr>
          <w:p w:rsidR="002F6497" w:rsidRDefault="001A1180" w:rsidP="001A118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2F6497">
              <w:rPr>
                <w:rFonts w:cs="Arial"/>
                <w:b/>
                <w:szCs w:val="22"/>
              </w:rPr>
              <w:t xml:space="preserve">Prof. Dr. Hannah </w:t>
            </w:r>
            <w:proofErr w:type="spellStart"/>
            <w:r w:rsidRPr="002F6497">
              <w:rPr>
                <w:rFonts w:cs="Arial"/>
                <w:b/>
                <w:szCs w:val="22"/>
              </w:rPr>
              <w:t>Monyer</w:t>
            </w:r>
            <w:proofErr w:type="spellEnd"/>
            <w:r w:rsidRPr="00537D0E">
              <w:rPr>
                <w:rFonts w:cs="Arial"/>
                <w:szCs w:val="22"/>
              </w:rPr>
              <w:t xml:space="preserve"> </w:t>
            </w:r>
          </w:p>
          <w:p w:rsidR="001A1180" w:rsidRPr="00537D0E" w:rsidRDefault="001A1180" w:rsidP="001A118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537D0E">
              <w:rPr>
                <w:rFonts w:cs="Arial"/>
                <w:szCs w:val="22"/>
              </w:rPr>
              <w:t>Universität Heidelberg – Institut für klinische Neurobiologie</w:t>
            </w:r>
          </w:p>
          <w:p w:rsidR="00FD3FB5" w:rsidRDefault="001A1180" w:rsidP="001A1180">
            <w:pPr>
              <w:tabs>
                <w:tab w:val="left" w:pos="2835"/>
              </w:tabs>
              <w:ind w:left="0" w:right="-108"/>
              <w:rPr>
                <w:rFonts w:cs="Arial"/>
                <w:b/>
                <w:i/>
                <w:szCs w:val="22"/>
              </w:rPr>
            </w:pPr>
            <w:r w:rsidRPr="002F6497">
              <w:rPr>
                <w:rFonts w:cs="Arial"/>
                <w:b/>
                <w:i/>
                <w:szCs w:val="22"/>
              </w:rPr>
              <w:t>„Das geniale Gedächtnis“</w:t>
            </w:r>
          </w:p>
          <w:p w:rsidR="002F6497" w:rsidRPr="002F6497" w:rsidRDefault="002F6497" w:rsidP="001A1180">
            <w:pPr>
              <w:tabs>
                <w:tab w:val="left" w:pos="2835"/>
              </w:tabs>
              <w:ind w:left="0" w:right="-108"/>
              <w:rPr>
                <w:rFonts w:cs="Arial"/>
                <w:b/>
                <w:i/>
                <w:strike/>
                <w:szCs w:val="22"/>
              </w:rPr>
            </w:pPr>
          </w:p>
        </w:tc>
      </w:tr>
      <w:tr w:rsidR="00FD3FB5" w:rsidRPr="0079049C" w:rsidTr="00537D0E">
        <w:trPr>
          <w:trHeight w:val="1118"/>
        </w:trPr>
        <w:tc>
          <w:tcPr>
            <w:tcW w:w="3227" w:type="dxa"/>
          </w:tcPr>
          <w:p w:rsidR="00FD3FB5" w:rsidRDefault="001A1180" w:rsidP="00537D0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10. </w:t>
            </w:r>
            <w:r w:rsidR="00FD3FB5" w:rsidRPr="00BA24D2">
              <w:rPr>
                <w:rFonts w:cs="Arial"/>
                <w:szCs w:val="22"/>
              </w:rPr>
              <w:t>April 201</w:t>
            </w:r>
            <w:r w:rsidR="00501A20">
              <w:rPr>
                <w:rFonts w:cs="Arial"/>
                <w:szCs w:val="22"/>
              </w:rPr>
              <w:t>8</w:t>
            </w:r>
          </w:p>
          <w:p w:rsidR="00537D0E" w:rsidRPr="00BA24D2" w:rsidRDefault="00537D0E" w:rsidP="00537D0E">
            <w:pPr>
              <w:rPr>
                <w:rFonts w:cs="Arial"/>
                <w:szCs w:val="22"/>
              </w:rPr>
            </w:pPr>
          </w:p>
        </w:tc>
        <w:tc>
          <w:tcPr>
            <w:tcW w:w="6662" w:type="dxa"/>
          </w:tcPr>
          <w:p w:rsidR="002F6497" w:rsidRDefault="001A1180" w:rsidP="001A118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2F6497">
              <w:rPr>
                <w:rFonts w:cs="Arial"/>
                <w:b/>
                <w:szCs w:val="22"/>
              </w:rPr>
              <w:t>S</w:t>
            </w:r>
            <w:r w:rsidR="00777F1E">
              <w:rPr>
                <w:rFonts w:cs="Arial"/>
                <w:b/>
                <w:szCs w:val="22"/>
              </w:rPr>
              <w:t>HI</w:t>
            </w:r>
            <w:r w:rsidRPr="002F6497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2F6497">
              <w:rPr>
                <w:rFonts w:cs="Arial"/>
                <w:b/>
                <w:szCs w:val="22"/>
              </w:rPr>
              <w:t>Mingde</w:t>
            </w:r>
            <w:proofErr w:type="spellEnd"/>
            <w:r w:rsidRPr="00537D0E">
              <w:rPr>
                <w:rFonts w:cs="Arial"/>
                <w:szCs w:val="22"/>
              </w:rPr>
              <w:t xml:space="preserve"> </w:t>
            </w:r>
          </w:p>
          <w:p w:rsidR="001A1180" w:rsidRPr="00537D0E" w:rsidRDefault="001A1180" w:rsidP="001A118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537D0E">
              <w:rPr>
                <w:rFonts w:cs="Arial"/>
                <w:szCs w:val="22"/>
              </w:rPr>
              <w:t>Botschafter</w:t>
            </w:r>
            <w:r w:rsidR="006B71A3">
              <w:rPr>
                <w:rFonts w:cs="Arial"/>
                <w:szCs w:val="22"/>
              </w:rPr>
              <w:t xml:space="preserve"> der Volksrepublik China in Berlin</w:t>
            </w:r>
          </w:p>
          <w:p w:rsidR="00537D0E" w:rsidRDefault="001A1180" w:rsidP="001A118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537D0E">
              <w:rPr>
                <w:rFonts w:cs="Arial"/>
                <w:szCs w:val="22"/>
              </w:rPr>
              <w:t>„</w:t>
            </w:r>
            <w:r w:rsidRPr="002F6497">
              <w:rPr>
                <w:rFonts w:cs="Arial"/>
                <w:b/>
                <w:i/>
                <w:szCs w:val="22"/>
              </w:rPr>
              <w:t>Menschenrechte aus chinesischer Sicht“</w:t>
            </w:r>
          </w:p>
          <w:p w:rsidR="002F6497" w:rsidRPr="00537D0E" w:rsidRDefault="002F6497" w:rsidP="001A118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</w:p>
        </w:tc>
      </w:tr>
      <w:tr w:rsidR="00FD3FB5" w:rsidRPr="00A725A9" w:rsidTr="00537D0E">
        <w:trPr>
          <w:trHeight w:val="1107"/>
        </w:trPr>
        <w:tc>
          <w:tcPr>
            <w:tcW w:w="3227" w:type="dxa"/>
          </w:tcPr>
          <w:p w:rsidR="00FD3FB5" w:rsidRPr="00BA24D2" w:rsidRDefault="00501A20" w:rsidP="00CF0EC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  <w:r w:rsidR="002317A2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 xml:space="preserve"> Mai 2018</w:t>
            </w:r>
          </w:p>
          <w:p w:rsidR="00FD3FB5" w:rsidRPr="00BA24D2" w:rsidRDefault="00FD3FB5" w:rsidP="002F6497">
            <w:pPr>
              <w:rPr>
                <w:rFonts w:cs="Arial"/>
                <w:szCs w:val="22"/>
              </w:rPr>
            </w:pPr>
          </w:p>
        </w:tc>
        <w:tc>
          <w:tcPr>
            <w:tcW w:w="6662" w:type="dxa"/>
          </w:tcPr>
          <w:p w:rsidR="00501A20" w:rsidRPr="00537D0E" w:rsidRDefault="00457F58" w:rsidP="00501A2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537D0E">
              <w:rPr>
                <w:rFonts w:cs="Arial"/>
                <w:szCs w:val="22"/>
              </w:rPr>
              <w:t xml:space="preserve">Begegnung </w:t>
            </w:r>
            <w:r w:rsidR="00501A20" w:rsidRPr="00537D0E">
              <w:rPr>
                <w:rFonts w:cs="Arial"/>
                <w:szCs w:val="22"/>
              </w:rPr>
              <w:t xml:space="preserve">mit der </w:t>
            </w:r>
            <w:r w:rsidR="00501A20" w:rsidRPr="00537D0E">
              <w:rPr>
                <w:szCs w:val="22"/>
              </w:rPr>
              <w:t xml:space="preserve">Juristischen </w:t>
            </w:r>
            <w:r w:rsidR="00537D0E">
              <w:rPr>
                <w:szCs w:val="22"/>
              </w:rPr>
              <w:t>Fakultät der Albert-Ludwigs</w:t>
            </w:r>
            <w:r w:rsidR="006B71A3">
              <w:rPr>
                <w:szCs w:val="22"/>
              </w:rPr>
              <w:t>-Un</w:t>
            </w:r>
            <w:r w:rsidR="00537D0E">
              <w:rPr>
                <w:szCs w:val="22"/>
              </w:rPr>
              <w:t>i</w:t>
            </w:r>
            <w:r w:rsidR="00501A20" w:rsidRPr="00537D0E">
              <w:rPr>
                <w:szCs w:val="22"/>
              </w:rPr>
              <w:t>versität Freiburg</w:t>
            </w:r>
            <w:r w:rsidR="006B71A3">
              <w:rPr>
                <w:szCs w:val="22"/>
              </w:rPr>
              <w:t xml:space="preserve"> in Karlsruhe</w:t>
            </w:r>
          </w:p>
          <w:p w:rsidR="00FD3FB5" w:rsidRPr="002F6497" w:rsidRDefault="00FD3FB5" w:rsidP="007D2BB1">
            <w:pPr>
              <w:tabs>
                <w:tab w:val="left" w:pos="2835"/>
              </w:tabs>
              <w:ind w:left="0" w:right="-108"/>
              <w:rPr>
                <w:rFonts w:cs="Arial"/>
                <w:b/>
                <w:i/>
                <w:szCs w:val="22"/>
              </w:rPr>
            </w:pPr>
            <w:r w:rsidRPr="002F6497">
              <w:rPr>
                <w:rFonts w:cs="Arial"/>
                <w:b/>
                <w:i/>
                <w:szCs w:val="22"/>
              </w:rPr>
              <w:t>„</w:t>
            </w:r>
            <w:r w:rsidR="002F6497" w:rsidRPr="002F6497">
              <w:rPr>
                <w:rFonts w:cs="Arial"/>
                <w:b/>
                <w:i/>
                <w:szCs w:val="22"/>
              </w:rPr>
              <w:t>Flüchtlingskrise und internationales Privatrecht</w:t>
            </w:r>
            <w:r w:rsidRPr="002F6497">
              <w:rPr>
                <w:rFonts w:cs="Arial"/>
                <w:b/>
                <w:i/>
                <w:szCs w:val="22"/>
              </w:rPr>
              <w:t>“</w:t>
            </w:r>
          </w:p>
          <w:p w:rsidR="00B47580" w:rsidRPr="002F6497" w:rsidRDefault="002F6497" w:rsidP="0028390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Referent: </w:t>
            </w:r>
            <w:r w:rsidRPr="002F6497">
              <w:rPr>
                <w:rFonts w:cs="Arial"/>
                <w:b/>
                <w:szCs w:val="22"/>
              </w:rPr>
              <w:t>Prof. Dr. Jan von Hein</w:t>
            </w:r>
          </w:p>
          <w:p w:rsidR="00B47580" w:rsidRPr="00537D0E" w:rsidRDefault="00501A20" w:rsidP="00283900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537D0E">
              <w:t>Korreferent:</w:t>
            </w:r>
            <w:r w:rsidRPr="00537D0E">
              <w:rPr>
                <w:rFonts w:cs="Arial"/>
                <w:szCs w:val="22"/>
              </w:rPr>
              <w:t xml:space="preserve"> Richter</w:t>
            </w:r>
            <w:r w:rsidR="00B47580" w:rsidRPr="00537D0E">
              <w:rPr>
                <w:rFonts w:cs="Arial"/>
                <w:szCs w:val="22"/>
              </w:rPr>
              <w:t xml:space="preserve"> am Bundesgerichtshof</w:t>
            </w:r>
            <w:r w:rsidR="002F6497">
              <w:rPr>
                <w:rFonts w:cs="Arial"/>
                <w:szCs w:val="22"/>
              </w:rPr>
              <w:t xml:space="preserve"> </w:t>
            </w:r>
            <w:r w:rsidR="002F6497" w:rsidRPr="002F6497">
              <w:rPr>
                <w:rFonts w:cs="Arial"/>
                <w:b/>
                <w:szCs w:val="22"/>
              </w:rPr>
              <w:t xml:space="preserve">Hartmut </w:t>
            </w:r>
            <w:proofErr w:type="spellStart"/>
            <w:r w:rsidR="002F6497" w:rsidRPr="002F6497">
              <w:rPr>
                <w:rFonts w:cs="Arial"/>
                <w:b/>
                <w:szCs w:val="22"/>
              </w:rPr>
              <w:t>Guhling</w:t>
            </w:r>
            <w:proofErr w:type="spellEnd"/>
          </w:p>
          <w:p w:rsidR="00B47580" w:rsidRPr="00537D0E" w:rsidRDefault="00B47580" w:rsidP="00283900">
            <w:pPr>
              <w:tabs>
                <w:tab w:val="left" w:pos="2835"/>
              </w:tabs>
              <w:ind w:left="0" w:right="-108"/>
              <w:rPr>
                <w:rFonts w:cs="Arial"/>
                <w:strike/>
                <w:szCs w:val="22"/>
              </w:rPr>
            </w:pPr>
          </w:p>
        </w:tc>
      </w:tr>
      <w:tr w:rsidR="00FD3FB5" w:rsidRPr="00A725A9" w:rsidTr="00537D0E">
        <w:trPr>
          <w:trHeight w:val="842"/>
        </w:trPr>
        <w:tc>
          <w:tcPr>
            <w:tcW w:w="3227" w:type="dxa"/>
          </w:tcPr>
          <w:p w:rsidR="00FD3FB5" w:rsidRPr="00BA24D2" w:rsidRDefault="00537D0E" w:rsidP="00CF0EC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12. </w:t>
            </w:r>
            <w:r w:rsidR="00501A20">
              <w:rPr>
                <w:rFonts w:cs="Arial"/>
                <w:szCs w:val="22"/>
              </w:rPr>
              <w:t>Juni 2018</w:t>
            </w:r>
          </w:p>
          <w:p w:rsidR="00FD3FB5" w:rsidRPr="00BA24D2" w:rsidRDefault="00FD3FB5" w:rsidP="00CF0EC9">
            <w:pPr>
              <w:rPr>
                <w:rFonts w:cs="Arial"/>
                <w:szCs w:val="22"/>
              </w:rPr>
            </w:pPr>
          </w:p>
        </w:tc>
        <w:tc>
          <w:tcPr>
            <w:tcW w:w="6662" w:type="dxa"/>
          </w:tcPr>
          <w:p w:rsidR="002F6497" w:rsidRPr="002F6497" w:rsidRDefault="002F6497" w:rsidP="00537D0E">
            <w:pPr>
              <w:tabs>
                <w:tab w:val="left" w:pos="2835"/>
              </w:tabs>
              <w:ind w:left="0" w:right="-108"/>
              <w:rPr>
                <w:rFonts w:cs="Arial"/>
                <w:b/>
                <w:szCs w:val="22"/>
              </w:rPr>
            </w:pPr>
            <w:r w:rsidRPr="002F6497">
              <w:rPr>
                <w:rFonts w:cs="Arial"/>
                <w:b/>
                <w:szCs w:val="22"/>
              </w:rPr>
              <w:t xml:space="preserve">Prof. Dr. Irena </w:t>
            </w:r>
            <w:proofErr w:type="spellStart"/>
            <w:r w:rsidRPr="002F6497">
              <w:rPr>
                <w:rFonts w:cs="Arial"/>
                <w:b/>
                <w:szCs w:val="22"/>
              </w:rPr>
              <w:t>Lipowicz</w:t>
            </w:r>
            <w:proofErr w:type="spellEnd"/>
          </w:p>
          <w:p w:rsidR="00537D0E" w:rsidRPr="00537D0E" w:rsidRDefault="006B71A3" w:rsidP="00537D0E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Kardinal-</w:t>
            </w:r>
            <w:r w:rsidR="00537D0E" w:rsidRPr="00537D0E">
              <w:rPr>
                <w:rFonts w:cs="Arial"/>
                <w:szCs w:val="22"/>
              </w:rPr>
              <w:t>Stefan</w:t>
            </w:r>
            <w:r>
              <w:rPr>
                <w:rFonts w:cs="Arial"/>
                <w:szCs w:val="22"/>
              </w:rPr>
              <w:t>-</w:t>
            </w:r>
            <w:proofErr w:type="spellStart"/>
            <w:r w:rsidR="00537D0E" w:rsidRPr="00537D0E">
              <w:rPr>
                <w:rFonts w:cs="Arial"/>
                <w:szCs w:val="22"/>
              </w:rPr>
              <w:t>Wyszyński</w:t>
            </w:r>
            <w:proofErr w:type="spellEnd"/>
            <w:r>
              <w:rPr>
                <w:rFonts w:cs="Arial"/>
                <w:szCs w:val="22"/>
              </w:rPr>
              <w:t>-</w:t>
            </w:r>
            <w:r w:rsidR="00537D0E" w:rsidRPr="00537D0E">
              <w:rPr>
                <w:rFonts w:cs="Arial"/>
                <w:szCs w:val="22"/>
              </w:rPr>
              <w:t>Universität Warschau</w:t>
            </w:r>
          </w:p>
          <w:p w:rsidR="00FD3FB5" w:rsidRDefault="00537D0E" w:rsidP="00537D0E">
            <w:pPr>
              <w:tabs>
                <w:tab w:val="left" w:pos="2835"/>
              </w:tabs>
              <w:ind w:left="0" w:right="-108"/>
              <w:rPr>
                <w:rFonts w:cs="Arial"/>
                <w:b/>
                <w:i/>
                <w:szCs w:val="22"/>
              </w:rPr>
            </w:pPr>
            <w:r w:rsidRPr="002F6497">
              <w:rPr>
                <w:rFonts w:cs="Arial"/>
                <w:b/>
                <w:i/>
                <w:szCs w:val="22"/>
              </w:rPr>
              <w:t xml:space="preserve">„Polen in der </w:t>
            </w:r>
            <w:r w:rsidR="00777F1E">
              <w:rPr>
                <w:rFonts w:cs="Arial"/>
                <w:b/>
                <w:i/>
                <w:szCs w:val="22"/>
              </w:rPr>
              <w:t>E</w:t>
            </w:r>
            <w:r w:rsidRPr="002F6497">
              <w:rPr>
                <w:rFonts w:cs="Arial"/>
                <w:b/>
                <w:i/>
                <w:szCs w:val="22"/>
              </w:rPr>
              <w:t>uropäischen Union“</w:t>
            </w:r>
          </w:p>
          <w:p w:rsidR="002F6497" w:rsidRPr="002F6497" w:rsidRDefault="002F6497" w:rsidP="00537D0E">
            <w:pPr>
              <w:tabs>
                <w:tab w:val="left" w:pos="2835"/>
              </w:tabs>
              <w:ind w:left="0" w:right="-108"/>
              <w:rPr>
                <w:rFonts w:cs="Arial"/>
                <w:b/>
                <w:i/>
                <w:szCs w:val="22"/>
              </w:rPr>
            </w:pPr>
          </w:p>
        </w:tc>
      </w:tr>
      <w:tr w:rsidR="00FD3FB5" w:rsidRPr="00A725A9" w:rsidTr="00537D0E">
        <w:tc>
          <w:tcPr>
            <w:tcW w:w="3227" w:type="dxa"/>
          </w:tcPr>
          <w:p w:rsidR="00FD3FB5" w:rsidRPr="00BA24D2" w:rsidRDefault="00537D0E" w:rsidP="00537D0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18. </w:t>
            </w:r>
            <w:r w:rsidR="00501A20">
              <w:rPr>
                <w:rFonts w:cs="Arial"/>
                <w:szCs w:val="22"/>
              </w:rPr>
              <w:t>Sep</w:t>
            </w:r>
            <w:r w:rsidR="00FD3FB5" w:rsidRPr="00BA24D2">
              <w:rPr>
                <w:rFonts w:cs="Arial"/>
                <w:szCs w:val="22"/>
              </w:rPr>
              <w:t>tember 201</w:t>
            </w:r>
            <w:r w:rsidR="00501A20">
              <w:rPr>
                <w:rFonts w:cs="Arial"/>
                <w:szCs w:val="22"/>
              </w:rPr>
              <w:t>8</w:t>
            </w:r>
          </w:p>
        </w:tc>
        <w:tc>
          <w:tcPr>
            <w:tcW w:w="6662" w:type="dxa"/>
          </w:tcPr>
          <w:p w:rsidR="002F6497" w:rsidRPr="002F6497" w:rsidRDefault="002F6497" w:rsidP="00537D0E">
            <w:pPr>
              <w:tabs>
                <w:tab w:val="left" w:pos="2835"/>
              </w:tabs>
              <w:ind w:left="0" w:right="-108"/>
              <w:rPr>
                <w:rFonts w:cs="Arial"/>
                <w:b/>
                <w:szCs w:val="22"/>
              </w:rPr>
            </w:pPr>
            <w:r w:rsidRPr="002F6497">
              <w:rPr>
                <w:rFonts w:cs="Arial"/>
                <w:b/>
                <w:szCs w:val="22"/>
              </w:rPr>
              <w:t>Dr. Peter Frank</w:t>
            </w:r>
          </w:p>
          <w:p w:rsidR="00537D0E" w:rsidRPr="00537D0E" w:rsidRDefault="00537D0E" w:rsidP="00537D0E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537D0E">
              <w:rPr>
                <w:rFonts w:cs="Arial"/>
                <w:szCs w:val="22"/>
              </w:rPr>
              <w:t xml:space="preserve">Generalbundesanwalt </w:t>
            </w:r>
            <w:r w:rsidR="002F6497">
              <w:rPr>
                <w:rFonts w:cs="Arial"/>
                <w:szCs w:val="22"/>
              </w:rPr>
              <w:t>beim Bundesgerichtshof</w:t>
            </w:r>
          </w:p>
          <w:p w:rsidR="00FD3FB5" w:rsidRDefault="00537D0E" w:rsidP="00537D0E">
            <w:pPr>
              <w:tabs>
                <w:tab w:val="left" w:pos="2835"/>
              </w:tabs>
              <w:ind w:left="34" w:right="-108"/>
              <w:rPr>
                <w:rFonts w:cs="Arial"/>
                <w:b/>
                <w:i/>
                <w:szCs w:val="22"/>
              </w:rPr>
            </w:pPr>
            <w:r w:rsidRPr="002F6497">
              <w:rPr>
                <w:rFonts w:cs="Arial"/>
                <w:b/>
                <w:i/>
                <w:szCs w:val="22"/>
              </w:rPr>
              <w:t>„Strafverfolgung in Zeiten des islamistischen Terrors“</w:t>
            </w:r>
          </w:p>
          <w:p w:rsidR="002F6497" w:rsidRPr="002F6497" w:rsidRDefault="002F6497" w:rsidP="00537D0E">
            <w:pPr>
              <w:tabs>
                <w:tab w:val="left" w:pos="2835"/>
              </w:tabs>
              <w:ind w:left="34" w:right="-108"/>
              <w:rPr>
                <w:rFonts w:cs="Arial"/>
                <w:b/>
                <w:i/>
                <w:szCs w:val="22"/>
              </w:rPr>
            </w:pPr>
          </w:p>
        </w:tc>
      </w:tr>
      <w:tr w:rsidR="00FD3FB5" w:rsidRPr="00A725A9" w:rsidTr="00537D0E">
        <w:tc>
          <w:tcPr>
            <w:tcW w:w="3227" w:type="dxa"/>
          </w:tcPr>
          <w:p w:rsidR="00FD3FB5" w:rsidRPr="00BA24D2" w:rsidRDefault="00537D0E" w:rsidP="009673F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23. </w:t>
            </w:r>
            <w:r w:rsidR="00FD3FB5" w:rsidRPr="00BA24D2">
              <w:rPr>
                <w:rFonts w:cs="Arial"/>
                <w:szCs w:val="22"/>
              </w:rPr>
              <w:t>Oktober 201</w:t>
            </w:r>
            <w:r w:rsidR="00501A20">
              <w:rPr>
                <w:rFonts w:cs="Arial"/>
                <w:szCs w:val="22"/>
              </w:rPr>
              <w:t>8</w:t>
            </w:r>
          </w:p>
          <w:p w:rsidR="00FD3FB5" w:rsidRPr="00BA24D2" w:rsidRDefault="00FD3FB5" w:rsidP="009673F5">
            <w:pPr>
              <w:rPr>
                <w:rFonts w:cs="Arial"/>
                <w:szCs w:val="22"/>
              </w:rPr>
            </w:pPr>
          </w:p>
        </w:tc>
        <w:tc>
          <w:tcPr>
            <w:tcW w:w="6662" w:type="dxa"/>
          </w:tcPr>
          <w:p w:rsidR="002F6497" w:rsidRPr="002F6497" w:rsidRDefault="00537D0E" w:rsidP="00537D0E">
            <w:pPr>
              <w:tabs>
                <w:tab w:val="left" w:pos="2835"/>
              </w:tabs>
              <w:ind w:left="0" w:right="-108"/>
              <w:rPr>
                <w:rFonts w:cs="Arial"/>
                <w:b/>
                <w:szCs w:val="22"/>
              </w:rPr>
            </w:pPr>
            <w:r w:rsidRPr="002F6497">
              <w:rPr>
                <w:rFonts w:cs="Arial"/>
                <w:b/>
                <w:szCs w:val="22"/>
              </w:rPr>
              <w:t>Prof. Dr. Gerald Spindler</w:t>
            </w:r>
          </w:p>
          <w:p w:rsidR="00537D0E" w:rsidRPr="00537D0E" w:rsidRDefault="006B71A3" w:rsidP="00537D0E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Georg-August-Universität </w:t>
            </w:r>
            <w:r w:rsidR="00537D0E" w:rsidRPr="00537D0E">
              <w:rPr>
                <w:rFonts w:cs="Arial"/>
                <w:szCs w:val="22"/>
              </w:rPr>
              <w:t>Göttingen</w:t>
            </w:r>
          </w:p>
          <w:p w:rsidR="00FD3FB5" w:rsidRDefault="00537D0E" w:rsidP="00537D0E">
            <w:pPr>
              <w:tabs>
                <w:tab w:val="left" w:pos="2835"/>
              </w:tabs>
              <w:ind w:left="0" w:right="-108"/>
              <w:rPr>
                <w:rFonts w:cs="Arial"/>
                <w:b/>
                <w:i/>
                <w:szCs w:val="22"/>
              </w:rPr>
            </w:pPr>
            <w:r w:rsidRPr="002F6497">
              <w:rPr>
                <w:rFonts w:cs="Arial"/>
                <w:b/>
                <w:i/>
                <w:szCs w:val="22"/>
              </w:rPr>
              <w:t>„Haftu</w:t>
            </w:r>
            <w:r w:rsidR="002F6497">
              <w:rPr>
                <w:rFonts w:cs="Arial"/>
                <w:b/>
                <w:i/>
                <w:szCs w:val="22"/>
              </w:rPr>
              <w:t>ngsrecht im Internet der Dinge -</w:t>
            </w:r>
            <w:r w:rsidRPr="002F6497">
              <w:rPr>
                <w:rFonts w:cs="Arial"/>
                <w:b/>
                <w:i/>
                <w:szCs w:val="22"/>
              </w:rPr>
              <w:t xml:space="preserve"> von </w:t>
            </w:r>
            <w:proofErr w:type="spellStart"/>
            <w:r w:rsidRPr="002F6497">
              <w:rPr>
                <w:rFonts w:cs="Arial"/>
                <w:b/>
                <w:i/>
                <w:szCs w:val="22"/>
              </w:rPr>
              <w:t>selbst</w:t>
            </w:r>
            <w:r w:rsidR="002F6497">
              <w:rPr>
                <w:rFonts w:cs="Arial"/>
                <w:b/>
                <w:i/>
                <w:szCs w:val="22"/>
              </w:rPr>
              <w:softHyphen/>
            </w:r>
            <w:r w:rsidRPr="002F6497">
              <w:rPr>
                <w:rFonts w:cs="Arial"/>
                <w:b/>
                <w:i/>
                <w:szCs w:val="22"/>
              </w:rPr>
              <w:t>steuernden</w:t>
            </w:r>
            <w:proofErr w:type="spellEnd"/>
            <w:r w:rsidRPr="002F6497">
              <w:rPr>
                <w:rFonts w:cs="Arial"/>
                <w:b/>
                <w:i/>
                <w:szCs w:val="22"/>
              </w:rPr>
              <w:t xml:space="preserve"> Autos und denkenden Kühlschränken“</w:t>
            </w:r>
          </w:p>
          <w:p w:rsidR="002F6497" w:rsidRPr="002F6497" w:rsidRDefault="002F6497" w:rsidP="00537D0E">
            <w:pPr>
              <w:tabs>
                <w:tab w:val="left" w:pos="2835"/>
              </w:tabs>
              <w:ind w:left="0" w:right="-108"/>
              <w:rPr>
                <w:rFonts w:cs="Arial"/>
                <w:b/>
                <w:i/>
                <w:strike/>
                <w:szCs w:val="22"/>
              </w:rPr>
            </w:pPr>
          </w:p>
        </w:tc>
      </w:tr>
      <w:tr w:rsidR="00FD3FB5" w:rsidRPr="00A725A9" w:rsidTr="00537D0E">
        <w:tc>
          <w:tcPr>
            <w:tcW w:w="3227" w:type="dxa"/>
          </w:tcPr>
          <w:p w:rsidR="00FD3FB5" w:rsidRPr="00BA24D2" w:rsidRDefault="00537D0E" w:rsidP="009673F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20. </w:t>
            </w:r>
            <w:r w:rsidR="00FD3FB5" w:rsidRPr="00BA24D2">
              <w:rPr>
                <w:rFonts w:cs="Arial"/>
                <w:szCs w:val="22"/>
              </w:rPr>
              <w:t>November 201</w:t>
            </w:r>
            <w:r w:rsidR="00501A20">
              <w:rPr>
                <w:rFonts w:cs="Arial"/>
                <w:szCs w:val="22"/>
              </w:rPr>
              <w:t>8</w:t>
            </w:r>
          </w:p>
          <w:p w:rsidR="00FD3FB5" w:rsidRPr="00BA24D2" w:rsidRDefault="00FD3FB5" w:rsidP="00CF0EC9">
            <w:pPr>
              <w:rPr>
                <w:rFonts w:cs="Arial"/>
                <w:szCs w:val="22"/>
              </w:rPr>
            </w:pPr>
          </w:p>
        </w:tc>
        <w:tc>
          <w:tcPr>
            <w:tcW w:w="6662" w:type="dxa"/>
          </w:tcPr>
          <w:p w:rsidR="002F6497" w:rsidRDefault="002F6497" w:rsidP="00537D0E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2F6497">
              <w:rPr>
                <w:rFonts w:cs="Arial"/>
                <w:b/>
                <w:szCs w:val="22"/>
              </w:rPr>
              <w:t xml:space="preserve">Prof. Dr. Susanne </w:t>
            </w:r>
            <w:proofErr w:type="spellStart"/>
            <w:r w:rsidRPr="002F6497">
              <w:rPr>
                <w:rFonts w:cs="Arial"/>
                <w:b/>
                <w:szCs w:val="22"/>
              </w:rPr>
              <w:t>Lepsius</w:t>
            </w:r>
            <w:proofErr w:type="spellEnd"/>
          </w:p>
          <w:p w:rsidR="00537D0E" w:rsidRPr="00537D0E" w:rsidRDefault="00537D0E" w:rsidP="00537D0E">
            <w:pPr>
              <w:tabs>
                <w:tab w:val="left" w:pos="2835"/>
              </w:tabs>
              <w:ind w:left="0" w:right="-108"/>
              <w:rPr>
                <w:rFonts w:cs="Arial"/>
                <w:szCs w:val="22"/>
              </w:rPr>
            </w:pPr>
            <w:r w:rsidRPr="00537D0E">
              <w:rPr>
                <w:rFonts w:cs="Arial"/>
                <w:szCs w:val="22"/>
              </w:rPr>
              <w:t>Ludwig-Maximilians-Universität München</w:t>
            </w:r>
          </w:p>
          <w:p w:rsidR="00835A7D" w:rsidRDefault="00927B3E" w:rsidP="00537D0E">
            <w:pPr>
              <w:tabs>
                <w:tab w:val="left" w:pos="2835"/>
              </w:tabs>
              <w:ind w:left="34" w:right="-108"/>
              <w:rPr>
                <w:rFonts w:cs="Arial"/>
                <w:b/>
                <w:i/>
                <w:szCs w:val="22"/>
              </w:rPr>
            </w:pPr>
            <w:r>
              <w:rPr>
                <w:rFonts w:cs="Arial"/>
                <w:b/>
                <w:i/>
                <w:szCs w:val="22"/>
              </w:rPr>
              <w:t>„</w:t>
            </w:r>
            <w:r w:rsidR="00537D0E" w:rsidRPr="002F6497">
              <w:rPr>
                <w:rFonts w:cs="Arial"/>
                <w:b/>
                <w:i/>
                <w:szCs w:val="22"/>
              </w:rPr>
              <w:t>Richterleitbilder im frühen 20. Jahrhundert - Gustav Radbruc</w:t>
            </w:r>
            <w:r>
              <w:rPr>
                <w:rFonts w:cs="Arial"/>
                <w:b/>
                <w:i/>
                <w:szCs w:val="22"/>
              </w:rPr>
              <w:t xml:space="preserve">h, Hermann Kantorowicz und der </w:t>
            </w:r>
            <w:r w:rsidR="00537D0E" w:rsidRPr="002F6497">
              <w:rPr>
                <w:rFonts w:cs="Arial"/>
                <w:b/>
                <w:i/>
                <w:szCs w:val="22"/>
              </w:rPr>
              <w:t>K</w:t>
            </w:r>
            <w:r>
              <w:rPr>
                <w:rFonts w:cs="Arial"/>
                <w:b/>
                <w:i/>
                <w:szCs w:val="22"/>
              </w:rPr>
              <w:t>ampf um die Rechtswissenschaft“</w:t>
            </w:r>
          </w:p>
          <w:p w:rsidR="002F6497" w:rsidRPr="002F6497" w:rsidRDefault="002F6497" w:rsidP="00537D0E">
            <w:pPr>
              <w:tabs>
                <w:tab w:val="left" w:pos="2835"/>
              </w:tabs>
              <w:ind w:left="34" w:right="-108"/>
              <w:rPr>
                <w:rFonts w:cs="Arial"/>
                <w:b/>
                <w:i/>
                <w:strike/>
                <w:szCs w:val="22"/>
              </w:rPr>
            </w:pPr>
          </w:p>
        </w:tc>
      </w:tr>
    </w:tbl>
    <w:p w:rsidR="00B47580" w:rsidRDefault="00B47580" w:rsidP="008B14F2">
      <w:pPr>
        <w:pStyle w:val="Standard5"/>
        <w:tabs>
          <w:tab w:val="left" w:pos="2835"/>
        </w:tabs>
        <w:spacing w:line="240" w:lineRule="auto"/>
        <w:rPr>
          <w:sz w:val="18"/>
          <w:szCs w:val="18"/>
        </w:rPr>
      </w:pPr>
    </w:p>
    <w:p w:rsidR="00B47580" w:rsidRDefault="00B47580" w:rsidP="008B14F2">
      <w:pPr>
        <w:pStyle w:val="Standard5"/>
        <w:tabs>
          <w:tab w:val="left" w:pos="2835"/>
        </w:tabs>
        <w:spacing w:line="240" w:lineRule="auto"/>
        <w:rPr>
          <w:sz w:val="18"/>
          <w:szCs w:val="18"/>
        </w:rPr>
      </w:pPr>
    </w:p>
    <w:p w:rsidR="00C37DC7" w:rsidRDefault="00C37DC7" w:rsidP="008B14F2">
      <w:pPr>
        <w:pStyle w:val="Standard5"/>
        <w:tabs>
          <w:tab w:val="left" w:pos="2835"/>
        </w:tabs>
        <w:spacing w:line="240" w:lineRule="auto"/>
        <w:rPr>
          <w:sz w:val="18"/>
          <w:szCs w:val="18"/>
        </w:rPr>
      </w:pPr>
    </w:p>
    <w:p w:rsidR="00C37DC7" w:rsidRDefault="00C37DC7" w:rsidP="008B14F2">
      <w:pPr>
        <w:pStyle w:val="Standard5"/>
        <w:tabs>
          <w:tab w:val="left" w:pos="2835"/>
        </w:tabs>
        <w:spacing w:line="240" w:lineRule="auto"/>
        <w:rPr>
          <w:sz w:val="18"/>
          <w:szCs w:val="18"/>
        </w:rPr>
      </w:pPr>
    </w:p>
    <w:p w:rsidR="00C37DC7" w:rsidRDefault="00C37DC7" w:rsidP="008B14F2">
      <w:pPr>
        <w:pStyle w:val="Standard5"/>
        <w:tabs>
          <w:tab w:val="left" w:pos="2835"/>
        </w:tabs>
        <w:spacing w:line="240" w:lineRule="auto"/>
        <w:rPr>
          <w:sz w:val="18"/>
          <w:szCs w:val="18"/>
        </w:rPr>
      </w:pPr>
    </w:p>
    <w:p w:rsidR="00C37DC7" w:rsidRDefault="00C37DC7" w:rsidP="008B14F2">
      <w:pPr>
        <w:pStyle w:val="Standard5"/>
        <w:tabs>
          <w:tab w:val="left" w:pos="2835"/>
        </w:tabs>
        <w:spacing w:line="240" w:lineRule="auto"/>
        <w:rPr>
          <w:sz w:val="18"/>
          <w:szCs w:val="18"/>
        </w:rPr>
      </w:pPr>
    </w:p>
    <w:p w:rsidR="00C37DC7" w:rsidRDefault="00C37DC7" w:rsidP="008B14F2">
      <w:pPr>
        <w:pStyle w:val="Standard5"/>
        <w:tabs>
          <w:tab w:val="left" w:pos="2835"/>
        </w:tabs>
        <w:spacing w:line="240" w:lineRule="auto"/>
        <w:rPr>
          <w:sz w:val="18"/>
          <w:szCs w:val="18"/>
        </w:rPr>
      </w:pPr>
    </w:p>
    <w:p w:rsidR="00C37DC7" w:rsidRDefault="00C37DC7" w:rsidP="008B14F2">
      <w:pPr>
        <w:pStyle w:val="Standard5"/>
        <w:tabs>
          <w:tab w:val="left" w:pos="2835"/>
        </w:tabs>
        <w:spacing w:line="240" w:lineRule="auto"/>
        <w:rPr>
          <w:sz w:val="18"/>
          <w:szCs w:val="18"/>
        </w:rPr>
      </w:pPr>
    </w:p>
    <w:p w:rsidR="00283900" w:rsidRDefault="00283900" w:rsidP="006115D0">
      <w:pPr>
        <w:pStyle w:val="Standard5"/>
        <w:tabs>
          <w:tab w:val="left" w:pos="2835"/>
        </w:tabs>
        <w:spacing w:line="240" w:lineRule="auto"/>
        <w:ind w:right="-426"/>
        <w:rPr>
          <w:sz w:val="18"/>
          <w:szCs w:val="18"/>
        </w:rPr>
      </w:pPr>
    </w:p>
    <w:p w:rsidR="003171C9" w:rsidRDefault="00B47580" w:rsidP="006115D0">
      <w:pPr>
        <w:pStyle w:val="Standard5"/>
        <w:tabs>
          <w:tab w:val="left" w:pos="2835"/>
        </w:tabs>
        <w:spacing w:line="240" w:lineRule="auto"/>
        <w:ind w:right="-426"/>
        <w:rPr>
          <w:sz w:val="18"/>
          <w:szCs w:val="18"/>
        </w:rPr>
      </w:pPr>
      <w:r>
        <w:rPr>
          <w:sz w:val="18"/>
          <w:szCs w:val="18"/>
        </w:rPr>
        <w:t>Beginn:</w:t>
      </w:r>
      <w:r w:rsidR="006115D0">
        <w:rPr>
          <w:sz w:val="18"/>
          <w:szCs w:val="18"/>
        </w:rPr>
        <w:t xml:space="preserve"> 17.30 Uhr. </w:t>
      </w:r>
      <w:r>
        <w:rPr>
          <w:sz w:val="18"/>
          <w:szCs w:val="18"/>
        </w:rPr>
        <w:t>O</w:t>
      </w:r>
      <w:r w:rsidR="003171C9" w:rsidRPr="008536C7">
        <w:rPr>
          <w:sz w:val="18"/>
          <w:szCs w:val="18"/>
        </w:rPr>
        <w:t>rt</w:t>
      </w:r>
      <w:r>
        <w:rPr>
          <w:sz w:val="18"/>
          <w:szCs w:val="18"/>
        </w:rPr>
        <w:t>:</w:t>
      </w:r>
      <w:r w:rsidR="003171C9" w:rsidRPr="008536C7">
        <w:rPr>
          <w:sz w:val="18"/>
          <w:szCs w:val="18"/>
        </w:rPr>
        <w:t xml:space="preserve"> Versammlungsfoyer des Bundesgerichtshofes, Herrenstraße 45a, 76133 Karlsruhe</w:t>
      </w:r>
      <w:r w:rsidR="003171C9">
        <w:rPr>
          <w:sz w:val="18"/>
          <w:szCs w:val="18"/>
        </w:rPr>
        <w:t>.</w:t>
      </w:r>
    </w:p>
    <w:sectPr w:rsidR="003171C9" w:rsidSect="00AD529D">
      <w:headerReference w:type="default" r:id="rId8"/>
      <w:footerReference w:type="first" r:id="rId9"/>
      <w:pgSz w:w="11907" w:h="16840" w:code="9"/>
      <w:pgMar w:top="567" w:right="1418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F10" w:rsidRDefault="002D4F10">
      <w:r>
        <w:separator/>
      </w:r>
    </w:p>
  </w:endnote>
  <w:endnote w:type="continuationSeparator" w:id="0">
    <w:p w:rsidR="002D4F10" w:rsidRDefault="002D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C9" w:rsidRDefault="003171C9" w:rsidP="006741D1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Stand:</w:t>
    </w:r>
    <w:r w:rsidR="00501A20">
      <w:rPr>
        <w:sz w:val="16"/>
        <w:szCs w:val="16"/>
      </w:rPr>
      <w:t xml:space="preserve"> </w:t>
    </w:r>
    <w:r w:rsidR="00214D7F">
      <w:rPr>
        <w:sz w:val="16"/>
        <w:szCs w:val="16"/>
      </w:rPr>
      <w:t>4</w:t>
    </w:r>
    <w:r w:rsidR="00B27081">
      <w:rPr>
        <w:sz w:val="16"/>
        <w:szCs w:val="16"/>
      </w:rPr>
      <w:t xml:space="preserve">. </w:t>
    </w:r>
    <w:r w:rsidR="006B71A3">
      <w:rPr>
        <w:sz w:val="16"/>
        <w:szCs w:val="16"/>
      </w:rPr>
      <w:t xml:space="preserve">November </w:t>
    </w:r>
    <w:r w:rsidR="00F03D95">
      <w:rPr>
        <w:sz w:val="16"/>
        <w:szCs w:val="16"/>
      </w:rPr>
      <w:t>2</w:t>
    </w:r>
    <w:r>
      <w:rPr>
        <w:sz w:val="16"/>
        <w:szCs w:val="16"/>
      </w:rPr>
      <w:t>01</w:t>
    </w:r>
    <w:r w:rsidR="0067584B">
      <w:rPr>
        <w:sz w:val="16"/>
        <w:szCs w:val="16"/>
      </w:rPr>
      <w:t>7</w:t>
    </w:r>
  </w:p>
  <w:p w:rsidR="00B47580" w:rsidRDefault="00B47580" w:rsidP="00B47580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Juristische Studiengesellschaft</w:t>
    </w:r>
  </w:p>
  <w:p w:rsidR="00B47580" w:rsidRDefault="00B47580" w:rsidP="00B47580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c/o Der Generalbundesanwalt beim Bundesgerichtshof, Brauerstraße 30, 76135 Karlsruhe, Telefon 0721/8191-145</w:t>
    </w:r>
  </w:p>
  <w:p w:rsidR="00B47580" w:rsidRDefault="00B47580" w:rsidP="00B47580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jstudiengesellschaft@gmx.de</w:t>
      </w:r>
    </w:hyperlink>
    <w:r>
      <w:rPr>
        <w:sz w:val="16"/>
        <w:szCs w:val="16"/>
      </w:rPr>
      <w:t>; Internet: jsg-karlsruhe.de</w:t>
    </w:r>
  </w:p>
  <w:p w:rsidR="00B47580" w:rsidRDefault="00B47580" w:rsidP="00B47580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Konto Nr. bei der BW-Bank Karlsruhe: IBAN: DE52 6005 0101 7495 5038 85, BIC: SOLADEST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F10" w:rsidRDefault="002D4F10">
      <w:r>
        <w:separator/>
      </w:r>
    </w:p>
  </w:footnote>
  <w:footnote w:type="continuationSeparator" w:id="0">
    <w:p w:rsidR="002D4F10" w:rsidRDefault="002D4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C9" w:rsidRDefault="003171C9">
    <w:pPr>
      <w:pStyle w:val="Kopfzeile"/>
      <w:jc w:val="center"/>
    </w:pPr>
    <w:r>
      <w:t xml:space="preserve">- </w:t>
    </w:r>
    <w:r w:rsidR="00F078D7">
      <w:fldChar w:fldCharType="begin"/>
    </w:r>
    <w:r w:rsidR="00AD2FCE">
      <w:instrText>PAGE</w:instrText>
    </w:r>
    <w:r w:rsidR="00F078D7">
      <w:fldChar w:fldCharType="separate"/>
    </w:r>
    <w:r w:rsidR="0067584B">
      <w:rPr>
        <w:noProof/>
      </w:rPr>
      <w:t>2</w:t>
    </w:r>
    <w:r w:rsidR="00F078D7">
      <w:rPr>
        <w:noProof/>
      </w:rPr>
      <w:fldChar w:fldCharType="end"/>
    </w:r>
    <w:r>
      <w:t xml:space="preserve"> -</w:t>
    </w:r>
  </w:p>
  <w:p w:rsidR="003171C9" w:rsidRDefault="003171C9">
    <w:pPr>
      <w:pStyle w:val="Kopfzeile"/>
      <w:jc w:val="center"/>
    </w:pPr>
  </w:p>
  <w:p w:rsidR="003171C9" w:rsidRDefault="003171C9">
    <w:pPr>
      <w:pStyle w:val="Kopfzeil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EA9"/>
    <w:multiLevelType w:val="hybridMultilevel"/>
    <w:tmpl w:val="DA4C4B40"/>
    <w:lvl w:ilvl="0" w:tplc="0BBC91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EA2D41"/>
    <w:multiLevelType w:val="hybridMultilevel"/>
    <w:tmpl w:val="76901252"/>
    <w:lvl w:ilvl="0" w:tplc="96DACB5E">
      <w:start w:val="2006"/>
      <w:numFmt w:val="decimal"/>
      <w:lvlText w:val="%1"/>
      <w:lvlJc w:val="left"/>
      <w:pPr>
        <w:tabs>
          <w:tab w:val="num" w:pos="2832"/>
        </w:tabs>
        <w:ind w:left="2832" w:hanging="226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F78"/>
    <w:rsid w:val="000006B9"/>
    <w:rsid w:val="0003066D"/>
    <w:rsid w:val="000315C3"/>
    <w:rsid w:val="00040719"/>
    <w:rsid w:val="00053B00"/>
    <w:rsid w:val="00055E34"/>
    <w:rsid w:val="000573C0"/>
    <w:rsid w:val="000620B2"/>
    <w:rsid w:val="00062BA4"/>
    <w:rsid w:val="00063B32"/>
    <w:rsid w:val="00063D08"/>
    <w:rsid w:val="00063FBB"/>
    <w:rsid w:val="00064860"/>
    <w:rsid w:val="00066C15"/>
    <w:rsid w:val="00071F53"/>
    <w:rsid w:val="00072CBA"/>
    <w:rsid w:val="00080686"/>
    <w:rsid w:val="0008110B"/>
    <w:rsid w:val="00084425"/>
    <w:rsid w:val="00096250"/>
    <w:rsid w:val="000A32D7"/>
    <w:rsid w:val="000A3632"/>
    <w:rsid w:val="000A6D9C"/>
    <w:rsid w:val="000A78CB"/>
    <w:rsid w:val="000B167F"/>
    <w:rsid w:val="000B5455"/>
    <w:rsid w:val="000B60DB"/>
    <w:rsid w:val="000C1FD3"/>
    <w:rsid w:val="000C2505"/>
    <w:rsid w:val="000C5069"/>
    <w:rsid w:val="000C50F5"/>
    <w:rsid w:val="000D0274"/>
    <w:rsid w:val="000D752B"/>
    <w:rsid w:val="000E4767"/>
    <w:rsid w:val="000F01AD"/>
    <w:rsid w:val="000F3793"/>
    <w:rsid w:val="000F50B0"/>
    <w:rsid w:val="000F52DD"/>
    <w:rsid w:val="00100D46"/>
    <w:rsid w:val="00101377"/>
    <w:rsid w:val="00101382"/>
    <w:rsid w:val="00104AD9"/>
    <w:rsid w:val="00105A59"/>
    <w:rsid w:val="00107531"/>
    <w:rsid w:val="0011006D"/>
    <w:rsid w:val="00111ACD"/>
    <w:rsid w:val="001144D5"/>
    <w:rsid w:val="001311E4"/>
    <w:rsid w:val="00132C4A"/>
    <w:rsid w:val="00136205"/>
    <w:rsid w:val="0013790B"/>
    <w:rsid w:val="001404C9"/>
    <w:rsid w:val="00140DE1"/>
    <w:rsid w:val="00142019"/>
    <w:rsid w:val="00142DAC"/>
    <w:rsid w:val="001446B5"/>
    <w:rsid w:val="00145142"/>
    <w:rsid w:val="00150C84"/>
    <w:rsid w:val="00151689"/>
    <w:rsid w:val="0015308A"/>
    <w:rsid w:val="00156D98"/>
    <w:rsid w:val="001609E7"/>
    <w:rsid w:val="00160B48"/>
    <w:rsid w:val="00160F9F"/>
    <w:rsid w:val="00165526"/>
    <w:rsid w:val="00165579"/>
    <w:rsid w:val="00180E3D"/>
    <w:rsid w:val="0018722A"/>
    <w:rsid w:val="0019458D"/>
    <w:rsid w:val="00194747"/>
    <w:rsid w:val="0019540E"/>
    <w:rsid w:val="00196AD8"/>
    <w:rsid w:val="001A1180"/>
    <w:rsid w:val="001B13AF"/>
    <w:rsid w:val="001B3177"/>
    <w:rsid w:val="001C50AD"/>
    <w:rsid w:val="001C5374"/>
    <w:rsid w:val="001C706B"/>
    <w:rsid w:val="001D2389"/>
    <w:rsid w:val="001D481D"/>
    <w:rsid w:val="001D7F6E"/>
    <w:rsid w:val="001E1672"/>
    <w:rsid w:val="001E7DDE"/>
    <w:rsid w:val="001F0C2F"/>
    <w:rsid w:val="001F4F28"/>
    <w:rsid w:val="001F5C31"/>
    <w:rsid w:val="0020241A"/>
    <w:rsid w:val="00214D7F"/>
    <w:rsid w:val="00215F1C"/>
    <w:rsid w:val="0021731C"/>
    <w:rsid w:val="002273B7"/>
    <w:rsid w:val="002317A2"/>
    <w:rsid w:val="00231A27"/>
    <w:rsid w:val="00231DE8"/>
    <w:rsid w:val="00236933"/>
    <w:rsid w:val="00237264"/>
    <w:rsid w:val="00242BE9"/>
    <w:rsid w:val="00244939"/>
    <w:rsid w:val="00246305"/>
    <w:rsid w:val="00246F36"/>
    <w:rsid w:val="002507A2"/>
    <w:rsid w:val="00251F3F"/>
    <w:rsid w:val="002530AC"/>
    <w:rsid w:val="002540F4"/>
    <w:rsid w:val="00256D4E"/>
    <w:rsid w:val="002773D0"/>
    <w:rsid w:val="00283900"/>
    <w:rsid w:val="00286457"/>
    <w:rsid w:val="00294CD8"/>
    <w:rsid w:val="00295BE6"/>
    <w:rsid w:val="002A10D5"/>
    <w:rsid w:val="002A78CE"/>
    <w:rsid w:val="002A7B42"/>
    <w:rsid w:val="002B01CD"/>
    <w:rsid w:val="002B1720"/>
    <w:rsid w:val="002C22B0"/>
    <w:rsid w:val="002C4239"/>
    <w:rsid w:val="002D4F10"/>
    <w:rsid w:val="002D6952"/>
    <w:rsid w:val="002E31B9"/>
    <w:rsid w:val="002E419D"/>
    <w:rsid w:val="002E6E4E"/>
    <w:rsid w:val="002E70C5"/>
    <w:rsid w:val="002E7AA9"/>
    <w:rsid w:val="002F6497"/>
    <w:rsid w:val="00303205"/>
    <w:rsid w:val="00303B23"/>
    <w:rsid w:val="00304680"/>
    <w:rsid w:val="00305EB7"/>
    <w:rsid w:val="00307414"/>
    <w:rsid w:val="00310F68"/>
    <w:rsid w:val="00311019"/>
    <w:rsid w:val="003171C9"/>
    <w:rsid w:val="00320FE2"/>
    <w:rsid w:val="00322C9F"/>
    <w:rsid w:val="003234B7"/>
    <w:rsid w:val="0033246C"/>
    <w:rsid w:val="00332C52"/>
    <w:rsid w:val="00342AE6"/>
    <w:rsid w:val="00342C11"/>
    <w:rsid w:val="003462B0"/>
    <w:rsid w:val="003472EA"/>
    <w:rsid w:val="00356716"/>
    <w:rsid w:val="00357844"/>
    <w:rsid w:val="00361687"/>
    <w:rsid w:val="00362591"/>
    <w:rsid w:val="00372A57"/>
    <w:rsid w:val="003822C2"/>
    <w:rsid w:val="003863BB"/>
    <w:rsid w:val="00387BD0"/>
    <w:rsid w:val="00390871"/>
    <w:rsid w:val="00397207"/>
    <w:rsid w:val="003A1969"/>
    <w:rsid w:val="003B4912"/>
    <w:rsid w:val="003D4ED4"/>
    <w:rsid w:val="003D5E41"/>
    <w:rsid w:val="003E20F2"/>
    <w:rsid w:val="003E3240"/>
    <w:rsid w:val="003E3919"/>
    <w:rsid w:val="003F307F"/>
    <w:rsid w:val="003F4A63"/>
    <w:rsid w:val="003F5BC6"/>
    <w:rsid w:val="003F6975"/>
    <w:rsid w:val="00402AE3"/>
    <w:rsid w:val="00420CA4"/>
    <w:rsid w:val="00421CE8"/>
    <w:rsid w:val="0043117B"/>
    <w:rsid w:val="00435EFF"/>
    <w:rsid w:val="00440377"/>
    <w:rsid w:val="00441857"/>
    <w:rsid w:val="00445AA4"/>
    <w:rsid w:val="00445EC8"/>
    <w:rsid w:val="00447297"/>
    <w:rsid w:val="0045077E"/>
    <w:rsid w:val="0045770A"/>
    <w:rsid w:val="00457AF6"/>
    <w:rsid w:val="00457F58"/>
    <w:rsid w:val="00460218"/>
    <w:rsid w:val="0046147D"/>
    <w:rsid w:val="004779DE"/>
    <w:rsid w:val="00480B5C"/>
    <w:rsid w:val="00490C2C"/>
    <w:rsid w:val="0049370B"/>
    <w:rsid w:val="00497270"/>
    <w:rsid w:val="004A1178"/>
    <w:rsid w:val="004B2ED4"/>
    <w:rsid w:val="004C0D6A"/>
    <w:rsid w:val="004C7DF4"/>
    <w:rsid w:val="004D4630"/>
    <w:rsid w:val="004E6EA9"/>
    <w:rsid w:val="004F3AE2"/>
    <w:rsid w:val="004F7117"/>
    <w:rsid w:val="004F732C"/>
    <w:rsid w:val="00501A20"/>
    <w:rsid w:val="00511EAA"/>
    <w:rsid w:val="00512386"/>
    <w:rsid w:val="005123D0"/>
    <w:rsid w:val="00514FCB"/>
    <w:rsid w:val="00515520"/>
    <w:rsid w:val="005265D3"/>
    <w:rsid w:val="0053642B"/>
    <w:rsid w:val="00537D0E"/>
    <w:rsid w:val="0054013A"/>
    <w:rsid w:val="00540BE6"/>
    <w:rsid w:val="005411BD"/>
    <w:rsid w:val="00547939"/>
    <w:rsid w:val="00573D46"/>
    <w:rsid w:val="00580FE7"/>
    <w:rsid w:val="00583968"/>
    <w:rsid w:val="00592CF0"/>
    <w:rsid w:val="005A0752"/>
    <w:rsid w:val="005A0F35"/>
    <w:rsid w:val="005A15AC"/>
    <w:rsid w:val="005A18C9"/>
    <w:rsid w:val="005A2FE3"/>
    <w:rsid w:val="005A3143"/>
    <w:rsid w:val="005A5724"/>
    <w:rsid w:val="005B3010"/>
    <w:rsid w:val="005D2837"/>
    <w:rsid w:val="005D7893"/>
    <w:rsid w:val="005E0DD6"/>
    <w:rsid w:val="005E3437"/>
    <w:rsid w:val="005E4BFE"/>
    <w:rsid w:val="005E5C59"/>
    <w:rsid w:val="005E6AE8"/>
    <w:rsid w:val="005F1655"/>
    <w:rsid w:val="00600B31"/>
    <w:rsid w:val="006068B1"/>
    <w:rsid w:val="006115D0"/>
    <w:rsid w:val="00615CB0"/>
    <w:rsid w:val="00616C28"/>
    <w:rsid w:val="006174E1"/>
    <w:rsid w:val="006235AA"/>
    <w:rsid w:val="00626C6F"/>
    <w:rsid w:val="0062778C"/>
    <w:rsid w:val="0063132B"/>
    <w:rsid w:val="00641DE9"/>
    <w:rsid w:val="00645A9B"/>
    <w:rsid w:val="00647EF8"/>
    <w:rsid w:val="00652D73"/>
    <w:rsid w:val="00653D86"/>
    <w:rsid w:val="00654281"/>
    <w:rsid w:val="00654894"/>
    <w:rsid w:val="006563A2"/>
    <w:rsid w:val="0065684D"/>
    <w:rsid w:val="0066701B"/>
    <w:rsid w:val="006741D1"/>
    <w:rsid w:val="00674576"/>
    <w:rsid w:val="006756FB"/>
    <w:rsid w:val="0067584B"/>
    <w:rsid w:val="0068369C"/>
    <w:rsid w:val="00684591"/>
    <w:rsid w:val="00684631"/>
    <w:rsid w:val="006952F0"/>
    <w:rsid w:val="00697067"/>
    <w:rsid w:val="006A2CCE"/>
    <w:rsid w:val="006A5BA2"/>
    <w:rsid w:val="006A5F13"/>
    <w:rsid w:val="006B71A3"/>
    <w:rsid w:val="006C7F05"/>
    <w:rsid w:val="006C7FA8"/>
    <w:rsid w:val="006D4706"/>
    <w:rsid w:val="006D7727"/>
    <w:rsid w:val="006E2050"/>
    <w:rsid w:val="006E5279"/>
    <w:rsid w:val="006F1B05"/>
    <w:rsid w:val="006F27AE"/>
    <w:rsid w:val="00703D75"/>
    <w:rsid w:val="00704C2F"/>
    <w:rsid w:val="00706FA6"/>
    <w:rsid w:val="007143A1"/>
    <w:rsid w:val="00715276"/>
    <w:rsid w:val="00722D29"/>
    <w:rsid w:val="00725E0C"/>
    <w:rsid w:val="0073070E"/>
    <w:rsid w:val="007411EC"/>
    <w:rsid w:val="00747D76"/>
    <w:rsid w:val="00755722"/>
    <w:rsid w:val="00757CBA"/>
    <w:rsid w:val="00767248"/>
    <w:rsid w:val="00777F1E"/>
    <w:rsid w:val="007873D1"/>
    <w:rsid w:val="00787E90"/>
    <w:rsid w:val="0079049C"/>
    <w:rsid w:val="007942FD"/>
    <w:rsid w:val="007A45BF"/>
    <w:rsid w:val="007B66B3"/>
    <w:rsid w:val="007C1E05"/>
    <w:rsid w:val="007D2BB1"/>
    <w:rsid w:val="007D3D87"/>
    <w:rsid w:val="007E1643"/>
    <w:rsid w:val="007E3BB0"/>
    <w:rsid w:val="007E488F"/>
    <w:rsid w:val="007E4B00"/>
    <w:rsid w:val="007E6744"/>
    <w:rsid w:val="007F04DC"/>
    <w:rsid w:val="007F543B"/>
    <w:rsid w:val="007F7484"/>
    <w:rsid w:val="00806CAD"/>
    <w:rsid w:val="0080718C"/>
    <w:rsid w:val="00813971"/>
    <w:rsid w:val="008174FD"/>
    <w:rsid w:val="0082508B"/>
    <w:rsid w:val="008276E2"/>
    <w:rsid w:val="008303E4"/>
    <w:rsid w:val="00833CD3"/>
    <w:rsid w:val="00835A7D"/>
    <w:rsid w:val="00840766"/>
    <w:rsid w:val="00843D48"/>
    <w:rsid w:val="00847D40"/>
    <w:rsid w:val="00847F5F"/>
    <w:rsid w:val="008530E4"/>
    <w:rsid w:val="008536C7"/>
    <w:rsid w:val="0085398D"/>
    <w:rsid w:val="008632BD"/>
    <w:rsid w:val="0087254B"/>
    <w:rsid w:val="008760D0"/>
    <w:rsid w:val="00880467"/>
    <w:rsid w:val="00881C2A"/>
    <w:rsid w:val="008871A0"/>
    <w:rsid w:val="00894F1C"/>
    <w:rsid w:val="008A4EE8"/>
    <w:rsid w:val="008B14F2"/>
    <w:rsid w:val="008B2E8E"/>
    <w:rsid w:val="008B37CF"/>
    <w:rsid w:val="008B4A7D"/>
    <w:rsid w:val="008B6A7D"/>
    <w:rsid w:val="008B7799"/>
    <w:rsid w:val="008C02C9"/>
    <w:rsid w:val="008C0C1D"/>
    <w:rsid w:val="008C0D6E"/>
    <w:rsid w:val="008C29CD"/>
    <w:rsid w:val="008C2BC3"/>
    <w:rsid w:val="008C4B50"/>
    <w:rsid w:val="008D1277"/>
    <w:rsid w:val="008D1ACD"/>
    <w:rsid w:val="008D1B7D"/>
    <w:rsid w:val="008D2F62"/>
    <w:rsid w:val="008D64DC"/>
    <w:rsid w:val="008D6DC6"/>
    <w:rsid w:val="008E3087"/>
    <w:rsid w:val="008E4338"/>
    <w:rsid w:val="008E5357"/>
    <w:rsid w:val="008E66FC"/>
    <w:rsid w:val="009032CD"/>
    <w:rsid w:val="0090402E"/>
    <w:rsid w:val="009040C9"/>
    <w:rsid w:val="00912593"/>
    <w:rsid w:val="0091798D"/>
    <w:rsid w:val="00921D80"/>
    <w:rsid w:val="00923C5A"/>
    <w:rsid w:val="00927B3E"/>
    <w:rsid w:val="0093193B"/>
    <w:rsid w:val="00932A80"/>
    <w:rsid w:val="00932EEB"/>
    <w:rsid w:val="00934A38"/>
    <w:rsid w:val="00953FF8"/>
    <w:rsid w:val="00955BA0"/>
    <w:rsid w:val="00956A79"/>
    <w:rsid w:val="00962D52"/>
    <w:rsid w:val="009673F5"/>
    <w:rsid w:val="0096771C"/>
    <w:rsid w:val="00970E9B"/>
    <w:rsid w:val="00976EDC"/>
    <w:rsid w:val="00992A70"/>
    <w:rsid w:val="00992FDC"/>
    <w:rsid w:val="00994A55"/>
    <w:rsid w:val="00994B79"/>
    <w:rsid w:val="00996F2F"/>
    <w:rsid w:val="009A215A"/>
    <w:rsid w:val="009A2980"/>
    <w:rsid w:val="009B06DF"/>
    <w:rsid w:val="009B0F86"/>
    <w:rsid w:val="009C4413"/>
    <w:rsid w:val="009C5DA3"/>
    <w:rsid w:val="009C7FE8"/>
    <w:rsid w:val="009D0FF1"/>
    <w:rsid w:val="009E00F0"/>
    <w:rsid w:val="009E042D"/>
    <w:rsid w:val="009E1B29"/>
    <w:rsid w:val="009E2CDE"/>
    <w:rsid w:val="009E59B2"/>
    <w:rsid w:val="009F2322"/>
    <w:rsid w:val="009F30F9"/>
    <w:rsid w:val="009F466F"/>
    <w:rsid w:val="009F49C6"/>
    <w:rsid w:val="00A14113"/>
    <w:rsid w:val="00A1723F"/>
    <w:rsid w:val="00A271B0"/>
    <w:rsid w:val="00A424E8"/>
    <w:rsid w:val="00A4480B"/>
    <w:rsid w:val="00A47820"/>
    <w:rsid w:val="00A53363"/>
    <w:rsid w:val="00A61942"/>
    <w:rsid w:val="00A631C8"/>
    <w:rsid w:val="00A6564D"/>
    <w:rsid w:val="00A66AE6"/>
    <w:rsid w:val="00A725A9"/>
    <w:rsid w:val="00A73014"/>
    <w:rsid w:val="00A74919"/>
    <w:rsid w:val="00A77214"/>
    <w:rsid w:val="00A808B6"/>
    <w:rsid w:val="00A86780"/>
    <w:rsid w:val="00A87894"/>
    <w:rsid w:val="00A92463"/>
    <w:rsid w:val="00AB2012"/>
    <w:rsid w:val="00AC0498"/>
    <w:rsid w:val="00AC2F01"/>
    <w:rsid w:val="00AC336E"/>
    <w:rsid w:val="00AC6B0A"/>
    <w:rsid w:val="00AD2FCE"/>
    <w:rsid w:val="00AD4B3D"/>
    <w:rsid w:val="00AD529D"/>
    <w:rsid w:val="00AD7E7E"/>
    <w:rsid w:val="00AE0EA6"/>
    <w:rsid w:val="00AF3C50"/>
    <w:rsid w:val="00B05640"/>
    <w:rsid w:val="00B105CC"/>
    <w:rsid w:val="00B208FE"/>
    <w:rsid w:val="00B27081"/>
    <w:rsid w:val="00B3223A"/>
    <w:rsid w:val="00B3771B"/>
    <w:rsid w:val="00B45E10"/>
    <w:rsid w:val="00B47580"/>
    <w:rsid w:val="00B56548"/>
    <w:rsid w:val="00B62EBA"/>
    <w:rsid w:val="00B635A8"/>
    <w:rsid w:val="00B853F3"/>
    <w:rsid w:val="00BA0180"/>
    <w:rsid w:val="00BA24D2"/>
    <w:rsid w:val="00BA26F2"/>
    <w:rsid w:val="00BA36F2"/>
    <w:rsid w:val="00BB03A7"/>
    <w:rsid w:val="00BB2422"/>
    <w:rsid w:val="00BB5FC3"/>
    <w:rsid w:val="00BB75E3"/>
    <w:rsid w:val="00BC01CA"/>
    <w:rsid w:val="00BC0725"/>
    <w:rsid w:val="00BC3029"/>
    <w:rsid w:val="00BC5FA6"/>
    <w:rsid w:val="00BC7DE3"/>
    <w:rsid w:val="00BD707F"/>
    <w:rsid w:val="00BE3DA1"/>
    <w:rsid w:val="00BF53C9"/>
    <w:rsid w:val="00BF5782"/>
    <w:rsid w:val="00C17C51"/>
    <w:rsid w:val="00C22CD2"/>
    <w:rsid w:val="00C250D2"/>
    <w:rsid w:val="00C32659"/>
    <w:rsid w:val="00C3615E"/>
    <w:rsid w:val="00C37DC7"/>
    <w:rsid w:val="00C555DB"/>
    <w:rsid w:val="00C564AC"/>
    <w:rsid w:val="00C65E05"/>
    <w:rsid w:val="00C67579"/>
    <w:rsid w:val="00C704EE"/>
    <w:rsid w:val="00C71095"/>
    <w:rsid w:val="00C73BB5"/>
    <w:rsid w:val="00C76F82"/>
    <w:rsid w:val="00C95389"/>
    <w:rsid w:val="00CA22FC"/>
    <w:rsid w:val="00CA493A"/>
    <w:rsid w:val="00CA63F0"/>
    <w:rsid w:val="00CB4817"/>
    <w:rsid w:val="00CB4A73"/>
    <w:rsid w:val="00CB7127"/>
    <w:rsid w:val="00CC1DAE"/>
    <w:rsid w:val="00CC1E8E"/>
    <w:rsid w:val="00CC5D52"/>
    <w:rsid w:val="00CD069D"/>
    <w:rsid w:val="00CE0B7E"/>
    <w:rsid w:val="00CE4140"/>
    <w:rsid w:val="00CE5C86"/>
    <w:rsid w:val="00CF0EC9"/>
    <w:rsid w:val="00CF2B5D"/>
    <w:rsid w:val="00CF37B3"/>
    <w:rsid w:val="00D00D46"/>
    <w:rsid w:val="00D02DA9"/>
    <w:rsid w:val="00D03491"/>
    <w:rsid w:val="00D100D5"/>
    <w:rsid w:val="00D13DF4"/>
    <w:rsid w:val="00D17EC4"/>
    <w:rsid w:val="00D44C19"/>
    <w:rsid w:val="00D46593"/>
    <w:rsid w:val="00D54CDB"/>
    <w:rsid w:val="00D667AC"/>
    <w:rsid w:val="00D67139"/>
    <w:rsid w:val="00D678B3"/>
    <w:rsid w:val="00D71032"/>
    <w:rsid w:val="00D720EF"/>
    <w:rsid w:val="00D85171"/>
    <w:rsid w:val="00D94FEE"/>
    <w:rsid w:val="00D97C35"/>
    <w:rsid w:val="00DA14EB"/>
    <w:rsid w:val="00DA21C3"/>
    <w:rsid w:val="00DB165E"/>
    <w:rsid w:val="00DB27F2"/>
    <w:rsid w:val="00DB2CD9"/>
    <w:rsid w:val="00DD354E"/>
    <w:rsid w:val="00DE0A30"/>
    <w:rsid w:val="00DE1737"/>
    <w:rsid w:val="00DF2649"/>
    <w:rsid w:val="00DF5C79"/>
    <w:rsid w:val="00E16077"/>
    <w:rsid w:val="00E20EC1"/>
    <w:rsid w:val="00E20EDE"/>
    <w:rsid w:val="00E33CF3"/>
    <w:rsid w:val="00E364F9"/>
    <w:rsid w:val="00E36F4D"/>
    <w:rsid w:val="00E377AE"/>
    <w:rsid w:val="00E42D75"/>
    <w:rsid w:val="00E4744E"/>
    <w:rsid w:val="00E47A8A"/>
    <w:rsid w:val="00E502DC"/>
    <w:rsid w:val="00E664D0"/>
    <w:rsid w:val="00E7014E"/>
    <w:rsid w:val="00E70FAA"/>
    <w:rsid w:val="00E8046C"/>
    <w:rsid w:val="00E80CEE"/>
    <w:rsid w:val="00E818A7"/>
    <w:rsid w:val="00E879FC"/>
    <w:rsid w:val="00E90AA3"/>
    <w:rsid w:val="00E946C3"/>
    <w:rsid w:val="00EA7D54"/>
    <w:rsid w:val="00EB3174"/>
    <w:rsid w:val="00EC7EF6"/>
    <w:rsid w:val="00ED0F78"/>
    <w:rsid w:val="00ED2E5B"/>
    <w:rsid w:val="00ED593C"/>
    <w:rsid w:val="00ED68C8"/>
    <w:rsid w:val="00EE3549"/>
    <w:rsid w:val="00EE4938"/>
    <w:rsid w:val="00EE7266"/>
    <w:rsid w:val="00EF5049"/>
    <w:rsid w:val="00F03D95"/>
    <w:rsid w:val="00F078D7"/>
    <w:rsid w:val="00F145F0"/>
    <w:rsid w:val="00F20888"/>
    <w:rsid w:val="00F21D11"/>
    <w:rsid w:val="00F25115"/>
    <w:rsid w:val="00F30A95"/>
    <w:rsid w:val="00F43D4C"/>
    <w:rsid w:val="00F51C0C"/>
    <w:rsid w:val="00F559FD"/>
    <w:rsid w:val="00F57B7E"/>
    <w:rsid w:val="00F60F39"/>
    <w:rsid w:val="00F61A72"/>
    <w:rsid w:val="00F674B9"/>
    <w:rsid w:val="00F71A40"/>
    <w:rsid w:val="00F72496"/>
    <w:rsid w:val="00F72DA5"/>
    <w:rsid w:val="00F75FA1"/>
    <w:rsid w:val="00F776C5"/>
    <w:rsid w:val="00F81825"/>
    <w:rsid w:val="00F90BC4"/>
    <w:rsid w:val="00F90C9C"/>
    <w:rsid w:val="00F93996"/>
    <w:rsid w:val="00F94C30"/>
    <w:rsid w:val="00FA57AC"/>
    <w:rsid w:val="00FB00F3"/>
    <w:rsid w:val="00FB53A4"/>
    <w:rsid w:val="00FC17E0"/>
    <w:rsid w:val="00FC1C8C"/>
    <w:rsid w:val="00FC20EA"/>
    <w:rsid w:val="00FD3A1A"/>
    <w:rsid w:val="00FD3FB5"/>
    <w:rsid w:val="00FE0F17"/>
    <w:rsid w:val="00FE280E"/>
    <w:rsid w:val="00FE504A"/>
    <w:rsid w:val="00FF0891"/>
    <w:rsid w:val="00FF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2389"/>
    <w:pPr>
      <w:spacing w:line="240" w:lineRule="atLeast"/>
      <w:ind w:left="567"/>
    </w:pPr>
    <w:rPr>
      <w:rFonts w:ascii="Arial" w:hAnsi="Arial"/>
      <w:sz w:val="22"/>
    </w:rPr>
  </w:style>
  <w:style w:type="paragraph" w:styleId="berschrift3">
    <w:name w:val="heading 3"/>
    <w:basedOn w:val="Standard"/>
    <w:next w:val="Standardeinzug"/>
    <w:link w:val="berschrift3Zchn"/>
    <w:uiPriority w:val="99"/>
    <w:qFormat/>
    <w:rsid w:val="001D2389"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08110B"/>
    <w:rPr>
      <w:rFonts w:ascii="Cambria" w:hAnsi="Cambria" w:cs="Times New Roman"/>
      <w:b/>
      <w:bCs/>
      <w:sz w:val="26"/>
      <w:szCs w:val="26"/>
    </w:rPr>
  </w:style>
  <w:style w:type="paragraph" w:styleId="Standardeinzug">
    <w:name w:val="Normal Indent"/>
    <w:basedOn w:val="Standard"/>
    <w:uiPriority w:val="99"/>
    <w:rsid w:val="001D2389"/>
    <w:pPr>
      <w:ind w:left="708"/>
    </w:pPr>
  </w:style>
  <w:style w:type="paragraph" w:styleId="Fuzeile">
    <w:name w:val="footer"/>
    <w:basedOn w:val="Standard"/>
    <w:link w:val="FuzeileZchn"/>
    <w:rsid w:val="001D2389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locked/>
    <w:rsid w:val="003E20F2"/>
    <w:rPr>
      <w:rFonts w:ascii="Arial" w:hAnsi="Arial" w:cs="Times New Roman"/>
      <w:sz w:val="22"/>
    </w:rPr>
  </w:style>
  <w:style w:type="paragraph" w:styleId="Kopfzeile">
    <w:name w:val="header"/>
    <w:basedOn w:val="Standard"/>
    <w:link w:val="KopfzeileZchn"/>
    <w:uiPriority w:val="99"/>
    <w:rsid w:val="001D238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8110B"/>
    <w:rPr>
      <w:rFonts w:ascii="Arial" w:hAnsi="Arial" w:cs="Times New Roman"/>
      <w:sz w:val="20"/>
      <w:szCs w:val="20"/>
    </w:rPr>
  </w:style>
  <w:style w:type="paragraph" w:customStyle="1" w:styleId="Betreff">
    <w:name w:val="Betreff"/>
    <w:basedOn w:val="Standard"/>
    <w:next w:val="Betreff1"/>
    <w:uiPriority w:val="99"/>
    <w:rsid w:val="001D2389"/>
    <w:pPr>
      <w:tabs>
        <w:tab w:val="left" w:pos="1985"/>
      </w:tabs>
      <w:ind w:left="1985" w:hanging="1418"/>
    </w:pPr>
  </w:style>
  <w:style w:type="paragraph" w:customStyle="1" w:styleId="Betreff1">
    <w:name w:val="Betreff1"/>
    <w:basedOn w:val="Standard"/>
    <w:uiPriority w:val="99"/>
    <w:rsid w:val="001D2389"/>
    <w:pPr>
      <w:ind w:left="1985"/>
    </w:pPr>
  </w:style>
  <w:style w:type="paragraph" w:customStyle="1" w:styleId="Ein23">
    <w:name w:val="Ein2+3"/>
    <w:basedOn w:val="Standard5"/>
    <w:next w:val="Ein23text"/>
    <w:uiPriority w:val="99"/>
    <w:rsid w:val="001D2389"/>
    <w:pPr>
      <w:ind w:left="1701" w:hanging="567"/>
    </w:pPr>
  </w:style>
  <w:style w:type="paragraph" w:customStyle="1" w:styleId="Standard5">
    <w:name w:val="Standard5"/>
    <w:basedOn w:val="Standard"/>
    <w:uiPriority w:val="99"/>
    <w:rsid w:val="001D2389"/>
    <w:pPr>
      <w:spacing w:line="360" w:lineRule="atLeast"/>
    </w:pPr>
  </w:style>
  <w:style w:type="paragraph" w:customStyle="1" w:styleId="Ein23text">
    <w:name w:val="Ein2+3text"/>
    <w:basedOn w:val="Standard5"/>
    <w:uiPriority w:val="99"/>
    <w:rsid w:val="001D2389"/>
    <w:pPr>
      <w:ind w:left="1701"/>
    </w:pPr>
  </w:style>
  <w:style w:type="paragraph" w:customStyle="1" w:styleId="ArabVfg">
    <w:name w:val="ArabVfg"/>
    <w:basedOn w:val="Standard"/>
    <w:next w:val="Standard5"/>
    <w:uiPriority w:val="99"/>
    <w:rsid w:val="001D2389"/>
    <w:pPr>
      <w:spacing w:before="480" w:after="240" w:line="360" w:lineRule="atLeast"/>
      <w:ind w:hanging="567"/>
    </w:pPr>
  </w:style>
  <w:style w:type="paragraph" w:customStyle="1" w:styleId="Ein12">
    <w:name w:val="Ein1+2"/>
    <w:basedOn w:val="Standard5"/>
    <w:next w:val="Ein12text"/>
    <w:uiPriority w:val="99"/>
    <w:rsid w:val="001D2389"/>
    <w:pPr>
      <w:ind w:left="1134" w:hanging="567"/>
    </w:pPr>
  </w:style>
  <w:style w:type="paragraph" w:customStyle="1" w:styleId="Ein12text">
    <w:name w:val="Ein1+2text"/>
    <w:basedOn w:val="Standard5"/>
    <w:uiPriority w:val="99"/>
    <w:rsid w:val="001D2389"/>
    <w:pPr>
      <w:ind w:left="1134"/>
    </w:pPr>
  </w:style>
  <w:style w:type="paragraph" w:customStyle="1" w:styleId="Ein34text">
    <w:name w:val="Ein3+4text"/>
    <w:basedOn w:val="Standard5"/>
    <w:uiPriority w:val="99"/>
    <w:rsid w:val="001D2389"/>
    <w:pPr>
      <w:ind w:left="2268"/>
    </w:pPr>
  </w:style>
  <w:style w:type="paragraph" w:customStyle="1" w:styleId="Ein34">
    <w:name w:val="Ein3+4"/>
    <w:basedOn w:val="Standard5"/>
    <w:next w:val="Ein34text"/>
    <w:uiPriority w:val="99"/>
    <w:rsid w:val="001D2389"/>
    <w:pPr>
      <w:ind w:left="2268" w:hanging="567"/>
    </w:pPr>
  </w:style>
  <w:style w:type="paragraph" w:styleId="Textkrper-Zeileneinzug">
    <w:name w:val="Body Text Indent"/>
    <w:basedOn w:val="Standard"/>
    <w:link w:val="Textkrper-ZeileneinzugZchn"/>
    <w:uiPriority w:val="99"/>
    <w:rsid w:val="001D2389"/>
    <w:pPr>
      <w:spacing w:line="360" w:lineRule="auto"/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08110B"/>
    <w:rPr>
      <w:rFonts w:ascii="Arial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619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8110B"/>
    <w:rPr>
      <w:rFonts w:cs="Times New Roman"/>
      <w:sz w:val="2"/>
    </w:rPr>
  </w:style>
  <w:style w:type="paragraph" w:styleId="Dokumentstruktur">
    <w:name w:val="Document Map"/>
    <w:basedOn w:val="Standard"/>
    <w:link w:val="DokumentstrukturZchn"/>
    <w:uiPriority w:val="99"/>
    <w:semiHidden/>
    <w:rsid w:val="00E818A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8110B"/>
    <w:rPr>
      <w:rFonts w:cs="Times New Roman"/>
      <w:sz w:val="2"/>
    </w:rPr>
  </w:style>
  <w:style w:type="character" w:styleId="Hyperlink">
    <w:name w:val="Hyperlink"/>
    <w:basedOn w:val="Absatz-Standardschriftart"/>
    <w:uiPriority w:val="99"/>
    <w:rsid w:val="00706FA6"/>
    <w:rPr>
      <w:rFonts w:cs="Times New Roman"/>
      <w:color w:val="0000FF"/>
      <w:u w:val="single"/>
    </w:rPr>
  </w:style>
  <w:style w:type="table" w:customStyle="1" w:styleId="Tabellengitternetz1">
    <w:name w:val="Tabellengitternetz1"/>
    <w:uiPriority w:val="99"/>
    <w:rsid w:val="00641DE9"/>
    <w:pPr>
      <w:spacing w:line="240" w:lineRule="atLeast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1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2389"/>
    <w:pPr>
      <w:spacing w:line="240" w:lineRule="atLeast"/>
      <w:ind w:left="567"/>
    </w:pPr>
    <w:rPr>
      <w:rFonts w:ascii="Arial" w:hAnsi="Arial"/>
      <w:sz w:val="22"/>
    </w:rPr>
  </w:style>
  <w:style w:type="paragraph" w:styleId="berschrift3">
    <w:name w:val="heading 3"/>
    <w:basedOn w:val="Standard"/>
    <w:next w:val="Standardeinzug"/>
    <w:link w:val="berschrift3Zchn"/>
    <w:uiPriority w:val="99"/>
    <w:qFormat/>
    <w:rsid w:val="001D2389"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08110B"/>
    <w:rPr>
      <w:rFonts w:ascii="Cambria" w:hAnsi="Cambria" w:cs="Times New Roman"/>
      <w:b/>
      <w:bCs/>
      <w:sz w:val="26"/>
      <w:szCs w:val="26"/>
    </w:rPr>
  </w:style>
  <w:style w:type="paragraph" w:styleId="Standardeinzug">
    <w:name w:val="Normal Indent"/>
    <w:basedOn w:val="Standard"/>
    <w:uiPriority w:val="99"/>
    <w:rsid w:val="001D2389"/>
    <w:pPr>
      <w:ind w:left="708"/>
    </w:pPr>
  </w:style>
  <w:style w:type="paragraph" w:styleId="Fuzeile">
    <w:name w:val="footer"/>
    <w:basedOn w:val="Standard"/>
    <w:link w:val="FuzeileZchn"/>
    <w:uiPriority w:val="99"/>
    <w:rsid w:val="001D2389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E20F2"/>
    <w:rPr>
      <w:rFonts w:ascii="Arial" w:hAnsi="Arial" w:cs="Times New Roman"/>
      <w:sz w:val="22"/>
    </w:rPr>
  </w:style>
  <w:style w:type="paragraph" w:styleId="Kopfzeile">
    <w:name w:val="header"/>
    <w:basedOn w:val="Standard"/>
    <w:link w:val="KopfzeileZchn"/>
    <w:uiPriority w:val="99"/>
    <w:rsid w:val="001D238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8110B"/>
    <w:rPr>
      <w:rFonts w:ascii="Arial" w:hAnsi="Arial" w:cs="Times New Roman"/>
      <w:sz w:val="20"/>
      <w:szCs w:val="20"/>
    </w:rPr>
  </w:style>
  <w:style w:type="paragraph" w:customStyle="1" w:styleId="Betreff">
    <w:name w:val="Betreff"/>
    <w:basedOn w:val="Standard"/>
    <w:next w:val="Betreff1"/>
    <w:uiPriority w:val="99"/>
    <w:rsid w:val="001D2389"/>
    <w:pPr>
      <w:tabs>
        <w:tab w:val="left" w:pos="1985"/>
      </w:tabs>
      <w:ind w:left="1985" w:hanging="1418"/>
    </w:pPr>
  </w:style>
  <w:style w:type="paragraph" w:customStyle="1" w:styleId="Betreff1">
    <w:name w:val="Betreff1"/>
    <w:basedOn w:val="Standard"/>
    <w:uiPriority w:val="99"/>
    <w:rsid w:val="001D2389"/>
    <w:pPr>
      <w:ind w:left="1985"/>
    </w:pPr>
  </w:style>
  <w:style w:type="paragraph" w:customStyle="1" w:styleId="Ein23">
    <w:name w:val="Ein2+3"/>
    <w:basedOn w:val="Standard5"/>
    <w:next w:val="Ein23text"/>
    <w:uiPriority w:val="99"/>
    <w:rsid w:val="001D2389"/>
    <w:pPr>
      <w:ind w:left="1701" w:hanging="567"/>
    </w:pPr>
  </w:style>
  <w:style w:type="paragraph" w:customStyle="1" w:styleId="Standard5">
    <w:name w:val="Standard5"/>
    <w:basedOn w:val="Standard"/>
    <w:uiPriority w:val="99"/>
    <w:rsid w:val="001D2389"/>
    <w:pPr>
      <w:spacing w:line="360" w:lineRule="atLeast"/>
    </w:pPr>
  </w:style>
  <w:style w:type="paragraph" w:customStyle="1" w:styleId="Ein23text">
    <w:name w:val="Ein2+3text"/>
    <w:basedOn w:val="Standard5"/>
    <w:uiPriority w:val="99"/>
    <w:rsid w:val="001D2389"/>
    <w:pPr>
      <w:ind w:left="1701"/>
    </w:pPr>
  </w:style>
  <w:style w:type="paragraph" w:customStyle="1" w:styleId="ArabVfg">
    <w:name w:val="ArabVfg"/>
    <w:basedOn w:val="Standard"/>
    <w:next w:val="Standard5"/>
    <w:uiPriority w:val="99"/>
    <w:rsid w:val="001D2389"/>
    <w:pPr>
      <w:spacing w:before="480" w:after="240" w:line="360" w:lineRule="atLeast"/>
      <w:ind w:hanging="567"/>
    </w:pPr>
  </w:style>
  <w:style w:type="paragraph" w:customStyle="1" w:styleId="Ein12">
    <w:name w:val="Ein1+2"/>
    <w:basedOn w:val="Standard5"/>
    <w:next w:val="Ein12text"/>
    <w:uiPriority w:val="99"/>
    <w:rsid w:val="001D2389"/>
    <w:pPr>
      <w:ind w:left="1134" w:hanging="567"/>
    </w:pPr>
  </w:style>
  <w:style w:type="paragraph" w:customStyle="1" w:styleId="Ein12text">
    <w:name w:val="Ein1+2text"/>
    <w:basedOn w:val="Standard5"/>
    <w:uiPriority w:val="99"/>
    <w:rsid w:val="001D2389"/>
    <w:pPr>
      <w:ind w:left="1134"/>
    </w:pPr>
  </w:style>
  <w:style w:type="paragraph" w:customStyle="1" w:styleId="Ein34text">
    <w:name w:val="Ein3+4text"/>
    <w:basedOn w:val="Standard5"/>
    <w:uiPriority w:val="99"/>
    <w:rsid w:val="001D2389"/>
    <w:pPr>
      <w:ind w:left="2268"/>
    </w:pPr>
  </w:style>
  <w:style w:type="paragraph" w:customStyle="1" w:styleId="Ein34">
    <w:name w:val="Ein3+4"/>
    <w:basedOn w:val="Standard5"/>
    <w:next w:val="Ein34text"/>
    <w:uiPriority w:val="99"/>
    <w:rsid w:val="001D2389"/>
    <w:pPr>
      <w:ind w:left="2268" w:hanging="567"/>
    </w:pPr>
  </w:style>
  <w:style w:type="paragraph" w:styleId="Textkrper-Zeileneinzug">
    <w:name w:val="Body Text Indent"/>
    <w:basedOn w:val="Standard"/>
    <w:link w:val="Textkrper-ZeileneinzugZchn"/>
    <w:uiPriority w:val="99"/>
    <w:rsid w:val="001D2389"/>
    <w:pPr>
      <w:spacing w:line="360" w:lineRule="auto"/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08110B"/>
    <w:rPr>
      <w:rFonts w:ascii="Arial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619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8110B"/>
    <w:rPr>
      <w:rFonts w:cs="Times New Roman"/>
      <w:sz w:val="2"/>
    </w:rPr>
  </w:style>
  <w:style w:type="paragraph" w:styleId="Dokumentstruktur">
    <w:name w:val="Document Map"/>
    <w:basedOn w:val="Standard"/>
    <w:link w:val="DokumentstrukturZchn"/>
    <w:uiPriority w:val="99"/>
    <w:semiHidden/>
    <w:rsid w:val="00E818A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8110B"/>
    <w:rPr>
      <w:rFonts w:cs="Times New Roman"/>
      <w:sz w:val="2"/>
    </w:rPr>
  </w:style>
  <w:style w:type="character" w:styleId="Hyperlink">
    <w:name w:val="Hyperlink"/>
    <w:basedOn w:val="Absatz-Standardschriftart"/>
    <w:uiPriority w:val="99"/>
    <w:rsid w:val="00706FA6"/>
    <w:rPr>
      <w:rFonts w:cs="Times New Roman"/>
      <w:color w:val="0000FF"/>
      <w:u w:val="single"/>
    </w:rPr>
  </w:style>
  <w:style w:type="table" w:customStyle="1" w:styleId="Tabellengitternetz1">
    <w:name w:val="Tabellengitternetz1"/>
    <w:uiPriority w:val="99"/>
    <w:rsid w:val="00641DE9"/>
    <w:pPr>
      <w:spacing w:line="240" w:lineRule="atLeast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tudiengesellschaft@gmx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word\Vorzimmer%20GBA\NehmB&#252;tt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322C8-FBFD-4D8E-A8F8-69F62947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NehmBütten.dot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Kopfbogen GBA</vt:lpstr>
    </vt:vector>
  </TitlesOfParts>
  <Company>GENERALBUNDESANWALT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Kopfbogen GBA</dc:title>
  <dc:creator>Simone Scheidweiler</dc:creator>
  <cp:lastModifiedBy>JSG</cp:lastModifiedBy>
  <cp:revision>12</cp:revision>
  <cp:lastPrinted>2017-10-31T17:47:00Z</cp:lastPrinted>
  <dcterms:created xsi:type="dcterms:W3CDTF">2017-02-13T17:39:00Z</dcterms:created>
  <dcterms:modified xsi:type="dcterms:W3CDTF">2017-11-04T16:38:00Z</dcterms:modified>
</cp:coreProperties>
</file>